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B6" w:rsidRPr="00450163" w:rsidRDefault="00FA17B6" w:rsidP="003426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Pr="00450163">
        <w:rPr>
          <w:rFonts w:ascii="Arial" w:hAnsi="Arial" w:cs="Arial"/>
          <w:b/>
          <w:sz w:val="28"/>
          <w:szCs w:val="28"/>
        </w:rPr>
        <w:t>Tuesday 7 September 2010</w:t>
      </w:r>
    </w:p>
    <w:p w:rsidR="00FA17B6" w:rsidRPr="00BC4252" w:rsidRDefault="00FA17B6" w:rsidP="004C3E35">
      <w:pPr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tblInd w:w="-72" w:type="dxa"/>
        <w:tblLook w:val="01E0"/>
      </w:tblPr>
      <w:tblGrid>
        <w:gridCol w:w="1800"/>
        <w:gridCol w:w="1260"/>
        <w:gridCol w:w="3420"/>
        <w:gridCol w:w="1080"/>
        <w:gridCol w:w="2520"/>
      </w:tblGrid>
      <w:tr w:rsidR="00FA17B6" w:rsidRPr="00E80920" w:rsidTr="00990A9F">
        <w:tc>
          <w:tcPr>
            <w:tcW w:w="180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11.00-12.00</w:t>
            </w:r>
          </w:p>
        </w:tc>
        <w:tc>
          <w:tcPr>
            <w:tcW w:w="5760" w:type="dxa"/>
            <w:gridSpan w:val="3"/>
          </w:tcPr>
          <w:p w:rsidR="00FA17B6" w:rsidRPr="00A971CB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A971CB">
              <w:rPr>
                <w:rFonts w:ascii="Arial" w:hAnsi="Arial" w:cs="Arial"/>
                <w:sz w:val="20"/>
                <w:szCs w:val="20"/>
              </w:rPr>
              <w:t>Executive Meeting (Executive Committee Members only)</w:t>
            </w:r>
          </w:p>
        </w:tc>
        <w:tc>
          <w:tcPr>
            <w:tcW w:w="2520" w:type="dxa"/>
          </w:tcPr>
          <w:p w:rsidR="00FA17B6" w:rsidRPr="00A971CB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A971CB">
              <w:rPr>
                <w:rFonts w:ascii="Arial" w:hAnsi="Arial" w:cs="Arial"/>
                <w:sz w:val="20"/>
                <w:szCs w:val="20"/>
              </w:rPr>
              <w:t>G070</w:t>
            </w:r>
          </w:p>
        </w:tc>
      </w:tr>
      <w:tr w:rsidR="00FA17B6" w:rsidRPr="00E80920" w:rsidTr="00990A9F">
        <w:tc>
          <w:tcPr>
            <w:tcW w:w="1800" w:type="dxa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B6" w:rsidRPr="00E80920" w:rsidTr="00990A9F">
        <w:tc>
          <w:tcPr>
            <w:tcW w:w="180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11.30-12.30</w:t>
            </w:r>
          </w:p>
        </w:tc>
        <w:tc>
          <w:tcPr>
            <w:tcW w:w="5760" w:type="dxa"/>
            <w:gridSpan w:val="3"/>
          </w:tcPr>
          <w:p w:rsidR="00FA17B6" w:rsidRPr="00A971CB" w:rsidRDefault="00FA17B6" w:rsidP="00435C1C">
            <w:pPr>
              <w:rPr>
                <w:rFonts w:ascii="Arial" w:hAnsi="Arial" w:cs="Arial"/>
                <w:sz w:val="20"/>
                <w:szCs w:val="20"/>
              </w:rPr>
            </w:pPr>
            <w:r w:rsidRPr="00A971CB">
              <w:rPr>
                <w:rFonts w:ascii="Arial" w:hAnsi="Arial" w:cs="Arial"/>
                <w:sz w:val="20"/>
                <w:szCs w:val="20"/>
              </w:rPr>
              <w:t xml:space="preserve">Registration                     </w:t>
            </w:r>
            <w:r w:rsidRPr="00A971CB">
              <w:rPr>
                <w:rFonts w:ascii="Arial" w:hAnsi="Arial" w:cs="Arial"/>
                <w:sz w:val="20"/>
                <w:szCs w:val="20"/>
              </w:rPr>
              <w:tab/>
            </w:r>
            <w:r w:rsidRPr="00A971CB">
              <w:rPr>
                <w:rFonts w:ascii="Arial" w:hAnsi="Arial" w:cs="Arial"/>
                <w:sz w:val="20"/>
                <w:szCs w:val="20"/>
              </w:rPr>
              <w:tab/>
            </w:r>
            <w:r w:rsidRPr="00A971C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20" w:type="dxa"/>
          </w:tcPr>
          <w:p w:rsidR="00FA17B6" w:rsidRPr="00141674" w:rsidRDefault="00FA17B6" w:rsidP="004C3E35">
            <w:pPr>
              <w:rPr>
                <w:rFonts w:ascii="Arial" w:hAnsi="Arial" w:cs="Arial"/>
                <w:sz w:val="20"/>
                <w:highlight w:val="yellow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Lobby</w:t>
            </w:r>
          </w:p>
        </w:tc>
      </w:tr>
      <w:tr w:rsidR="00FA17B6" w:rsidRPr="00E80920" w:rsidTr="00990A9F">
        <w:tc>
          <w:tcPr>
            <w:tcW w:w="1800" w:type="dxa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FA17B6" w:rsidRPr="00141674" w:rsidRDefault="00FA17B6" w:rsidP="004C3E35">
            <w:pPr>
              <w:rPr>
                <w:rFonts w:ascii="Arial" w:hAnsi="Arial" w:cs="Arial"/>
                <w:sz w:val="20"/>
                <w:szCs w:val="18"/>
                <w:highlight w:val="yellow"/>
              </w:rPr>
            </w:pPr>
          </w:p>
        </w:tc>
      </w:tr>
      <w:tr w:rsidR="00FA17B6" w:rsidRPr="00E80920" w:rsidTr="00990A9F">
        <w:tc>
          <w:tcPr>
            <w:tcW w:w="180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12.30-13.30</w:t>
            </w:r>
          </w:p>
        </w:tc>
        <w:tc>
          <w:tcPr>
            <w:tcW w:w="5760" w:type="dxa"/>
            <w:gridSpan w:val="3"/>
          </w:tcPr>
          <w:p w:rsidR="00FA17B6" w:rsidRPr="00A971CB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A971CB">
              <w:rPr>
                <w:rFonts w:ascii="Arial" w:hAnsi="Arial" w:cs="Arial"/>
                <w:sz w:val="20"/>
                <w:szCs w:val="20"/>
              </w:rPr>
              <w:t xml:space="preserve">Lunch </w:t>
            </w:r>
          </w:p>
        </w:tc>
        <w:tc>
          <w:tcPr>
            <w:tcW w:w="2520" w:type="dxa"/>
          </w:tcPr>
          <w:p w:rsidR="00FA17B6" w:rsidRPr="00141674" w:rsidRDefault="00FA17B6" w:rsidP="00435C1C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Bar, Whitelands</w:t>
            </w:r>
          </w:p>
        </w:tc>
      </w:tr>
      <w:tr w:rsidR="00FA17B6" w:rsidRPr="00E80920" w:rsidTr="00990A9F">
        <w:tc>
          <w:tcPr>
            <w:tcW w:w="1800" w:type="dxa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FA17B6" w:rsidRPr="00141674" w:rsidRDefault="00FA17B6" w:rsidP="004C3E3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A17B6" w:rsidRPr="00E80920" w:rsidTr="00990A9F">
        <w:tc>
          <w:tcPr>
            <w:tcW w:w="180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13.45-14.00</w:t>
            </w:r>
          </w:p>
        </w:tc>
        <w:tc>
          <w:tcPr>
            <w:tcW w:w="5760" w:type="dxa"/>
            <w:gridSpan w:val="3"/>
          </w:tcPr>
          <w:p w:rsidR="00FA17B6" w:rsidRPr="00141674" w:rsidRDefault="00FA17B6" w:rsidP="004C3E35">
            <w:pPr>
              <w:rPr>
                <w:rFonts w:ascii="Arial" w:hAnsi="Arial" w:cs="Arial"/>
                <w:b/>
              </w:rPr>
            </w:pPr>
            <w:r w:rsidRPr="00141674">
              <w:rPr>
                <w:rFonts w:ascii="Arial" w:hAnsi="Arial" w:cs="Arial"/>
                <w:b/>
                <w:sz w:val="22"/>
                <w:szCs w:val="22"/>
              </w:rPr>
              <w:t>Welcome Address</w:t>
            </w:r>
          </w:p>
          <w:p w:rsidR="00FA17B6" w:rsidRPr="00DE7A95" w:rsidRDefault="00FA17B6" w:rsidP="004C3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A95">
              <w:rPr>
                <w:rFonts w:ascii="Arial" w:hAnsi="Arial" w:cs="Arial"/>
                <w:b/>
                <w:sz w:val="20"/>
                <w:szCs w:val="20"/>
              </w:rPr>
              <w:t>Prof Ann MacLarnon</w:t>
            </w:r>
          </w:p>
          <w:p w:rsidR="00FA17B6" w:rsidRPr="00F0327A" w:rsidRDefault="00FA17B6" w:rsidP="004C3E35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E7A95">
                  <w:rPr>
                    <w:rFonts w:ascii="Arial" w:hAnsi="Arial" w:cs="Arial"/>
                    <w:sz w:val="20"/>
                    <w:szCs w:val="20"/>
                  </w:rPr>
                  <w:t>Deputy Provost</w:t>
                </w:r>
              </w:smartTag>
              <w:r w:rsidRPr="00DE7A9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E7A95">
                  <w:rPr>
                    <w:rFonts w:ascii="Arial" w:hAnsi="Arial" w:cs="Arial"/>
                    <w:sz w:val="20"/>
                    <w:szCs w:val="20"/>
                  </w:rPr>
                  <w:t>Roehampton</w:t>
                </w:r>
              </w:smartTag>
              <w:r w:rsidRPr="00DE7A9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E7A95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 w:rsidRPr="00F032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FA17B6" w:rsidRPr="00141674" w:rsidRDefault="00FA17B6" w:rsidP="00435C1C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Lecture Theatre</w:t>
            </w:r>
          </w:p>
        </w:tc>
      </w:tr>
      <w:tr w:rsidR="00FA17B6" w:rsidRPr="00E80920" w:rsidTr="00990A9F">
        <w:tc>
          <w:tcPr>
            <w:tcW w:w="1800" w:type="dxa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FA17B6" w:rsidRPr="00141674" w:rsidRDefault="00FA17B6" w:rsidP="004C3E3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A17B6" w:rsidRPr="00E80920" w:rsidTr="00990A9F">
        <w:tc>
          <w:tcPr>
            <w:tcW w:w="180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14.00-15.00</w:t>
            </w:r>
          </w:p>
        </w:tc>
        <w:tc>
          <w:tcPr>
            <w:tcW w:w="5760" w:type="dxa"/>
            <w:gridSpan w:val="3"/>
          </w:tcPr>
          <w:p w:rsidR="00FA17B6" w:rsidRPr="00141674" w:rsidRDefault="00FA17B6" w:rsidP="00D504F2">
            <w:pPr>
              <w:rPr>
                <w:rFonts w:ascii="Arial" w:hAnsi="Arial" w:cs="Arial"/>
                <w:b/>
              </w:rPr>
            </w:pPr>
            <w:r w:rsidRPr="00141674">
              <w:rPr>
                <w:rFonts w:ascii="Arial" w:hAnsi="Arial" w:cs="Arial"/>
                <w:b/>
                <w:sz w:val="22"/>
                <w:szCs w:val="22"/>
              </w:rPr>
              <w:t>Plenary</w:t>
            </w:r>
          </w:p>
          <w:p w:rsidR="00FA17B6" w:rsidRPr="00DE7A95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DE7A95">
              <w:rPr>
                <w:rFonts w:ascii="Arial" w:hAnsi="Arial" w:cs="Arial"/>
                <w:b/>
                <w:sz w:val="20"/>
                <w:szCs w:val="20"/>
              </w:rPr>
              <w:t>Peter W. Evans</w:t>
            </w:r>
            <w:r w:rsidRPr="00DE7A95">
              <w:rPr>
                <w:rFonts w:ascii="Arial" w:hAnsi="Arial" w:cs="Arial"/>
                <w:sz w:val="20"/>
                <w:szCs w:val="20"/>
              </w:rPr>
              <w:t xml:space="preserve"> (Queen Mary, </w:t>
            </w:r>
            <w:smartTag w:uri="urn:schemas-microsoft-com:office:smarttags" w:element="place">
              <w:smartTag w:uri="urn:schemas-microsoft-com:office:smarttags" w:element="PlaceType">
                <w:r w:rsidRPr="00DE7A95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DE7A95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DE7A95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  <w:r w:rsidRPr="00DE7A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17B6" w:rsidRPr="00E80920" w:rsidRDefault="00FA17B6" w:rsidP="004C3E35">
            <w:pPr>
              <w:rPr>
                <w:rFonts w:ascii="Arial" w:hAnsi="Arial" w:cs="Arial"/>
                <w:i/>
              </w:rPr>
            </w:pPr>
            <w:r w:rsidRPr="00DE7A95">
              <w:rPr>
                <w:rFonts w:ascii="Arial" w:hAnsi="Arial" w:cs="Arial"/>
                <w:i/>
                <w:sz w:val="20"/>
                <w:szCs w:val="20"/>
              </w:rPr>
              <w:t>Penélope Cruz: the Construction and Meanings of a Star</w:t>
            </w:r>
          </w:p>
        </w:tc>
        <w:tc>
          <w:tcPr>
            <w:tcW w:w="2520" w:type="dxa"/>
          </w:tcPr>
          <w:p w:rsidR="00FA17B6" w:rsidRPr="00141674" w:rsidRDefault="00FA17B6" w:rsidP="004C3E35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Lecture Theatre</w:t>
            </w:r>
          </w:p>
        </w:tc>
      </w:tr>
      <w:tr w:rsidR="00FA17B6" w:rsidRPr="00141674" w:rsidTr="00990A9F">
        <w:trPr>
          <w:trHeight w:val="205"/>
        </w:trPr>
        <w:tc>
          <w:tcPr>
            <w:tcW w:w="180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3"/>
          </w:tcPr>
          <w:p w:rsidR="00FA17B6" w:rsidRPr="00141674" w:rsidRDefault="00FA17B6" w:rsidP="004C3E35">
            <w:pPr>
              <w:rPr>
                <w:rFonts w:ascii="Arial" w:hAnsi="Arial" w:cs="Arial"/>
                <w:sz w:val="6"/>
                <w:lang w:val="fr-FR"/>
              </w:rPr>
            </w:pPr>
          </w:p>
          <w:p w:rsidR="00FA17B6" w:rsidRPr="00141674" w:rsidRDefault="00FA17B6" w:rsidP="004C3E3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167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Chair</w:t>
            </w:r>
            <w:r w:rsidRPr="00141674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r w:rsidRPr="00141674">
              <w:rPr>
                <w:rFonts w:ascii="Arial" w:hAnsi="Arial" w:cs="Arial"/>
                <w:sz w:val="20"/>
                <w:szCs w:val="20"/>
                <w:lang w:val="fr-FR"/>
              </w:rPr>
              <w:t xml:space="preserve"> Lourdes Melcion (Roehampton University)</w:t>
            </w:r>
          </w:p>
          <w:p w:rsidR="00FA17B6" w:rsidRPr="00141674" w:rsidRDefault="00FA17B6" w:rsidP="004C3E35">
            <w:pPr>
              <w:rPr>
                <w:rFonts w:ascii="Arial" w:hAnsi="Arial" w:cs="Arial"/>
                <w:sz w:val="8"/>
                <w:szCs w:val="16"/>
                <w:lang w:val="fr-FR"/>
              </w:rPr>
            </w:pPr>
          </w:p>
        </w:tc>
        <w:tc>
          <w:tcPr>
            <w:tcW w:w="2520" w:type="dxa"/>
          </w:tcPr>
          <w:p w:rsidR="00FA17B6" w:rsidRPr="00141674" w:rsidRDefault="00FA17B6" w:rsidP="004C3E35">
            <w:pPr>
              <w:rPr>
                <w:rFonts w:ascii="Arial" w:hAnsi="Arial" w:cs="Arial"/>
                <w:lang w:val="fr-FR"/>
              </w:rPr>
            </w:pPr>
          </w:p>
        </w:tc>
      </w:tr>
      <w:tr w:rsidR="00FA17B6" w:rsidRPr="00E80920" w:rsidTr="00990A9F">
        <w:tc>
          <w:tcPr>
            <w:tcW w:w="1800" w:type="dxa"/>
            <w:tcBorders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15.00-16.00</w:t>
            </w:r>
          </w:p>
        </w:tc>
        <w:tc>
          <w:tcPr>
            <w:tcW w:w="8280" w:type="dxa"/>
            <w:gridSpan w:val="4"/>
            <w:tcBorders>
              <w:bottom w:val="single" w:sz="4" w:space="0" w:color="C0C0C0"/>
            </w:tcBorders>
          </w:tcPr>
          <w:p w:rsidR="00FA17B6" w:rsidRPr="00E80920" w:rsidRDefault="00FA17B6" w:rsidP="00B51B5A">
            <w:pPr>
              <w:spacing w:after="60"/>
              <w:rPr>
                <w:rFonts w:ascii="Arial" w:hAnsi="Arial" w:cs="Arial"/>
                <w:b/>
              </w:rPr>
            </w:pPr>
            <w:r w:rsidRPr="00E80920">
              <w:rPr>
                <w:rFonts w:ascii="Arial" w:hAnsi="Arial" w:cs="Arial"/>
                <w:b/>
                <w:sz w:val="22"/>
                <w:szCs w:val="22"/>
              </w:rPr>
              <w:t>Parallel Sessions</w:t>
            </w:r>
          </w:p>
        </w:tc>
      </w:tr>
      <w:tr w:rsidR="00FA17B6" w:rsidRPr="00405327" w:rsidTr="00EC5BE5"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F34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>Panel A – Language I</w:t>
            </w:r>
          </w:p>
          <w:p w:rsidR="00FA17B6" w:rsidRDefault="00FA17B6" w:rsidP="00BB5A33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Gilbert Scott Lecture Theatre</w:t>
            </w:r>
          </w:p>
          <w:p w:rsidR="00FA17B6" w:rsidRPr="00405327" w:rsidRDefault="00FA17B6" w:rsidP="00EE3955">
            <w:pPr>
              <w:rPr>
                <w:rFonts w:ascii="Arial" w:hAnsi="Arial" w:cs="Arial"/>
                <w:sz w:val="20"/>
                <w:szCs w:val="20"/>
              </w:rPr>
            </w:pPr>
            <w:r w:rsidRPr="00A7533B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>: Miguel Bernal</w:t>
            </w:r>
          </w:p>
        </w:tc>
        <w:tc>
          <w:tcPr>
            <w:tcW w:w="3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BC16CA" w:rsidRDefault="00FA17B6" w:rsidP="00F346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 B – Music</w:t>
            </w:r>
          </w:p>
          <w:p w:rsidR="00FA17B6" w:rsidRPr="00BC16CA" w:rsidRDefault="00FA17B6" w:rsidP="00F34632">
            <w:pPr>
              <w:rPr>
                <w:rFonts w:ascii="Arial" w:hAnsi="Arial" w:cs="Arial"/>
                <w:sz w:val="20"/>
                <w:szCs w:val="20"/>
              </w:rPr>
            </w:pPr>
            <w:r w:rsidRPr="00BC16CA">
              <w:rPr>
                <w:rFonts w:ascii="Arial" w:hAnsi="Arial" w:cs="Arial"/>
                <w:sz w:val="20"/>
                <w:szCs w:val="20"/>
              </w:rPr>
              <w:t>G001</w:t>
            </w:r>
          </w:p>
          <w:p w:rsidR="00FA17B6" w:rsidRPr="00BC16CA" w:rsidRDefault="00FA17B6" w:rsidP="00C97F53">
            <w:pPr>
              <w:rPr>
                <w:rFonts w:ascii="Arial" w:hAnsi="Arial" w:cs="Arial"/>
                <w:sz w:val="20"/>
                <w:szCs w:val="20"/>
              </w:rPr>
            </w:pPr>
            <w:r w:rsidRPr="00A7533B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 w:rsidRPr="00F24A15">
              <w:rPr>
                <w:rFonts w:ascii="Arial" w:hAnsi="Arial" w:cs="Arial"/>
                <w:sz w:val="20"/>
                <w:szCs w:val="20"/>
              </w:rPr>
              <w:t>:</w:t>
            </w:r>
            <w:r w:rsidRPr="00BC16CA">
              <w:rPr>
                <w:rFonts w:ascii="Arial" w:hAnsi="Arial" w:cs="Arial"/>
                <w:sz w:val="20"/>
                <w:szCs w:val="20"/>
              </w:rPr>
              <w:t xml:space="preserve"> John Macklin</w:t>
            </w:r>
          </w:p>
        </w:tc>
        <w:tc>
          <w:tcPr>
            <w:tcW w:w="36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1A19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 C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Diasporas</w:t>
            </w:r>
          </w:p>
          <w:p w:rsidR="00FA17B6" w:rsidRDefault="00FA17B6" w:rsidP="001A19BC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G070</w:t>
            </w:r>
          </w:p>
          <w:p w:rsidR="00FA17B6" w:rsidRPr="00405327" w:rsidRDefault="00FA17B6" w:rsidP="001A19BC">
            <w:pPr>
              <w:rPr>
                <w:rFonts w:ascii="Arial" w:hAnsi="Arial" w:cs="Arial"/>
                <w:sz w:val="20"/>
                <w:szCs w:val="20"/>
              </w:rPr>
            </w:pPr>
            <w:r w:rsidRPr="00A7533B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martTag w:uri="urn:schemas-microsoft-com:office:smarttags" w:element="City">
              <w:smartTag w:uri="urn:schemas-microsoft-com:office:smarttags" w:element="PersonName">
                <w:r>
                  <w:rPr>
                    <w:rFonts w:ascii="Arial" w:hAnsi="Arial" w:cs="Arial"/>
                    <w:sz w:val="20"/>
                    <w:szCs w:val="20"/>
                  </w:rPr>
                  <w:t>Garry Marvin</w:t>
                </w:r>
              </w:smartTag>
            </w:smartTag>
          </w:p>
        </w:tc>
      </w:tr>
      <w:tr w:rsidR="00FA17B6" w:rsidRPr="00405327" w:rsidTr="00EC5BE5">
        <w:trPr>
          <w:trHeight w:val="2862"/>
        </w:trPr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4D6583" w:rsidRDefault="00FA17B6" w:rsidP="00F34632">
            <w:pPr>
              <w:rPr>
                <w:rFonts w:ascii="Arial" w:hAnsi="Arial" w:cs="Arial"/>
                <w:sz w:val="18"/>
                <w:szCs w:val="18"/>
              </w:rPr>
            </w:pPr>
          </w:p>
          <w:p w:rsidR="00FA17B6" w:rsidRPr="00405327" w:rsidRDefault="00FA17B6" w:rsidP="00F3463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Pablo Martínez Gila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(Instituto Cervantes, Londres)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El Aula Virtual de Español: experiencias de aprendizaje en la plataforma virtual del Instituto Cervantes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F346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A17B6" w:rsidRPr="00405327" w:rsidRDefault="00FA17B6" w:rsidP="00D16B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Elina Vilar Beltrán and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Martin Barge 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(Queen Mary, </w:t>
            </w:r>
            <w:smartTag w:uri="urn:schemas-microsoft-com:office:smarttags" w:element="place"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Post-A Level Spanish Placement Test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BC4252" w:rsidRDefault="00FA17B6" w:rsidP="0040532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FA17B6" w:rsidRDefault="00FA17B6" w:rsidP="0040532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Eva Moreda </w:t>
            </w:r>
            <w:r>
              <w:rPr>
                <w:rFonts w:ascii="Arial" w:hAnsi="Arial" w:cs="Arial"/>
                <w:sz w:val="20"/>
                <w:szCs w:val="20"/>
              </w:rPr>
              <w:t>(Royal Holloway, University of London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/Royal </w:t>
            </w:r>
            <w:smartTag w:uri="urn:schemas-microsoft-com:office:smarttags" w:element="place"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Academy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Music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Spanish Music in </w:t>
            </w:r>
            <w:smartTag w:uri="urn:schemas-microsoft-com:office:smarttags" w:element="place">
              <w:smartTag w:uri="urn:schemas-microsoft-com:office:smarttags" w:element="country-region">
                <w:r w:rsidRPr="00405327">
                  <w:rPr>
                    <w:rFonts w:ascii="Arial" w:hAnsi="Arial" w:cs="Arial"/>
                    <w:i/>
                    <w:sz w:val="20"/>
                    <w:szCs w:val="20"/>
                  </w:rPr>
                  <w:t>Britain</w:t>
                </w:r>
              </w:smartTag>
            </w:smartTag>
            <w:r w:rsidRPr="00405327">
              <w:rPr>
                <w:rFonts w:ascii="Arial" w:hAnsi="Arial" w:cs="Arial"/>
                <w:i/>
                <w:sz w:val="20"/>
                <w:szCs w:val="20"/>
              </w:rPr>
              <w:t>: Two Case Studies from the First World War and the Cold War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CA26D2" w:rsidRDefault="00FA17B6" w:rsidP="00405327">
            <w:pPr>
              <w:spacing w:after="60"/>
              <w:rPr>
                <w:rFonts w:ascii="Arial" w:hAnsi="Arial" w:cs="Arial"/>
                <w:sz w:val="8"/>
                <w:szCs w:val="16"/>
              </w:rPr>
            </w:pP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Bruce A. Boggs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Oklahoma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B1E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Flamenquismo and the Flamenco Complex in the Writing of Eugenio Noel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BC4252" w:rsidRDefault="00FA17B6" w:rsidP="00405327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17B6" w:rsidRDefault="00FA17B6" w:rsidP="0040532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Jared D. Larson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Delaware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80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The Rise of Contemporary Immigration to </w:t>
            </w:r>
            <w:smartTag w:uri="urn:schemas-microsoft-com:office:smarttags" w:element="country-region">
              <w:r w:rsidRPr="00405327">
                <w:rPr>
                  <w:rFonts w:ascii="Arial" w:hAnsi="Arial" w:cs="Arial"/>
                  <w:i/>
                  <w:sz w:val="20"/>
                  <w:szCs w:val="20"/>
                </w:rPr>
                <w:t>Spain</w:t>
              </w:r>
            </w:smartTag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405327">
                  <w:rPr>
                    <w:rFonts w:ascii="Arial" w:hAnsi="Arial" w:cs="Arial"/>
                    <w:i/>
                    <w:sz w:val="20"/>
                    <w:szCs w:val="20"/>
                  </w:rPr>
                  <w:t>Portugal</w:t>
                </w:r>
              </w:smartTag>
            </w:smartTag>
            <w:r w:rsidRPr="00405327">
              <w:rPr>
                <w:rFonts w:ascii="Arial" w:hAnsi="Arial" w:cs="Arial"/>
                <w:i/>
                <w:sz w:val="20"/>
                <w:szCs w:val="20"/>
              </w:rPr>
              <w:t>: Perceptions of and Responses to Migration Transition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CA26D2" w:rsidRDefault="00FA17B6" w:rsidP="00405327">
            <w:pPr>
              <w:spacing w:after="60"/>
              <w:rPr>
                <w:rFonts w:ascii="Arial" w:hAnsi="Arial" w:cs="Arial"/>
                <w:sz w:val="28"/>
                <w:szCs w:val="28"/>
              </w:rPr>
            </w:pPr>
          </w:p>
          <w:p w:rsidR="00FA17B6" w:rsidRPr="00405327" w:rsidRDefault="00FA17B6" w:rsidP="00E8092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405327">
                <w:rPr>
                  <w:rFonts w:ascii="Arial" w:hAnsi="Arial" w:cs="Arial"/>
                  <w:b/>
                  <w:sz w:val="20"/>
                  <w:szCs w:val="20"/>
                </w:rPr>
                <w:t>Isabel Santaolalla</w:t>
              </w:r>
            </w:smartTag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Roehampton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University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05327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Hospitality and the Media: Connecting with the </w:t>
            </w:r>
            <w:smartTag w:uri="urn:schemas-microsoft-com:office:smarttags" w:element="place">
              <w:r w:rsidRPr="00405327">
                <w:rPr>
                  <w:rFonts w:ascii="Arial" w:hAnsi="Arial" w:cs="Arial"/>
                  <w:i/>
                  <w:sz w:val="20"/>
                  <w:szCs w:val="20"/>
                </w:rPr>
                <w:t>Western Sahara</w:t>
              </w:r>
            </w:smartTag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FA17B6" w:rsidRPr="00E80920" w:rsidTr="00990A9F">
        <w:trPr>
          <w:trHeight w:val="392"/>
        </w:trPr>
        <w:tc>
          <w:tcPr>
            <w:tcW w:w="1800" w:type="dxa"/>
          </w:tcPr>
          <w:p w:rsidR="00FA17B6" w:rsidRPr="0034262A" w:rsidRDefault="00FA17B6" w:rsidP="004C3E35">
            <w:pPr>
              <w:rPr>
                <w:rFonts w:ascii="Arial" w:hAnsi="Arial" w:cs="Arial"/>
                <w:sz w:val="6"/>
                <w:szCs w:val="16"/>
              </w:rPr>
            </w:pPr>
          </w:p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16.00-16.30</w:t>
            </w:r>
          </w:p>
        </w:tc>
        <w:tc>
          <w:tcPr>
            <w:tcW w:w="5760" w:type="dxa"/>
            <w:gridSpan w:val="3"/>
          </w:tcPr>
          <w:p w:rsidR="00FA17B6" w:rsidRPr="0034262A" w:rsidRDefault="00FA17B6" w:rsidP="004C3E35">
            <w:pPr>
              <w:rPr>
                <w:rFonts w:ascii="Arial" w:hAnsi="Arial" w:cs="Arial"/>
                <w:sz w:val="6"/>
                <w:szCs w:val="16"/>
              </w:rPr>
            </w:pPr>
          </w:p>
          <w:p w:rsidR="00FA17B6" w:rsidRPr="00EC53EB" w:rsidRDefault="00FA17B6" w:rsidP="006A24B5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 xml:space="preserve">Tea/Coffee                                       </w:t>
            </w:r>
          </w:p>
        </w:tc>
        <w:tc>
          <w:tcPr>
            <w:tcW w:w="2520" w:type="dxa"/>
          </w:tcPr>
          <w:p w:rsidR="00FA17B6" w:rsidRPr="00E80920" w:rsidRDefault="00FA17B6" w:rsidP="00141674">
            <w:pPr>
              <w:spacing w:before="120"/>
              <w:rPr>
                <w:rFonts w:ascii="Arial" w:hAnsi="Arial" w:cs="Arial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Lobby</w:t>
            </w:r>
          </w:p>
        </w:tc>
      </w:tr>
      <w:tr w:rsidR="00FA17B6" w:rsidRPr="00E80920" w:rsidTr="00990A9F">
        <w:tc>
          <w:tcPr>
            <w:tcW w:w="1800" w:type="dxa"/>
          </w:tcPr>
          <w:p w:rsidR="00FA17B6" w:rsidRPr="00E80920" w:rsidRDefault="00FA17B6" w:rsidP="00E80920">
            <w:pPr>
              <w:spacing w:before="120" w:after="120"/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16.30-18.00</w:t>
            </w:r>
          </w:p>
        </w:tc>
        <w:tc>
          <w:tcPr>
            <w:tcW w:w="5760" w:type="dxa"/>
            <w:gridSpan w:val="3"/>
          </w:tcPr>
          <w:p w:rsidR="00FA17B6" w:rsidRPr="00E80920" w:rsidRDefault="00FA17B6" w:rsidP="00E80920">
            <w:pPr>
              <w:spacing w:before="120" w:after="120"/>
              <w:rPr>
                <w:rFonts w:ascii="Arial" w:hAnsi="Arial" w:cs="Arial"/>
                <w:b/>
              </w:rPr>
            </w:pPr>
            <w:r w:rsidRPr="00E80920">
              <w:rPr>
                <w:rFonts w:ascii="Arial" w:hAnsi="Arial" w:cs="Arial"/>
                <w:b/>
                <w:sz w:val="22"/>
                <w:szCs w:val="22"/>
              </w:rPr>
              <w:t>Parallel Sessions</w:t>
            </w:r>
          </w:p>
        </w:tc>
        <w:tc>
          <w:tcPr>
            <w:tcW w:w="252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</w:p>
        </w:tc>
      </w:tr>
      <w:tr w:rsidR="00FA17B6" w:rsidRPr="00405327" w:rsidTr="00EC5BE5"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8C6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>Panel A – Language II</w:t>
            </w:r>
          </w:p>
          <w:p w:rsidR="00FA17B6" w:rsidRPr="00405327" w:rsidRDefault="00FA17B6" w:rsidP="008C621C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Gilbert Scott Lecture Theatre</w:t>
            </w:r>
          </w:p>
          <w:p w:rsidR="00FA17B6" w:rsidRPr="00405327" w:rsidRDefault="00FA17B6" w:rsidP="008C621C">
            <w:pPr>
              <w:rPr>
                <w:rFonts w:ascii="Arial" w:hAnsi="Arial" w:cs="Arial"/>
                <w:sz w:val="20"/>
                <w:szCs w:val="20"/>
              </w:rPr>
            </w:pPr>
            <w:r w:rsidRPr="00A7533B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 xml:space="preserve">: Margaret </w:t>
            </w:r>
            <w:r w:rsidRPr="004D6583">
              <w:rPr>
                <w:rFonts w:ascii="Arial" w:hAnsi="Arial" w:cs="Arial"/>
                <w:sz w:val="20"/>
                <w:szCs w:val="20"/>
              </w:rPr>
              <w:t>Clarke</w:t>
            </w:r>
          </w:p>
        </w:tc>
        <w:tc>
          <w:tcPr>
            <w:tcW w:w="3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141674" w:rsidRDefault="00FA17B6" w:rsidP="008C621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416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Panel B – Ciudades Ibéricas </w:t>
            </w:r>
          </w:p>
          <w:p w:rsidR="00FA17B6" w:rsidRPr="00141674" w:rsidRDefault="00FA17B6" w:rsidP="008C621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41674">
              <w:rPr>
                <w:rFonts w:ascii="Arial" w:hAnsi="Arial" w:cs="Arial"/>
                <w:sz w:val="20"/>
                <w:szCs w:val="20"/>
                <w:lang w:val="es-ES_tradnl"/>
              </w:rPr>
              <w:t>G001</w:t>
            </w:r>
          </w:p>
          <w:p w:rsidR="00FA17B6" w:rsidRPr="00141674" w:rsidRDefault="00FA17B6" w:rsidP="008C621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41674">
              <w:rPr>
                <w:rFonts w:ascii="Arial" w:hAnsi="Arial" w:cs="Arial"/>
                <w:smallCaps/>
                <w:sz w:val="20"/>
                <w:szCs w:val="20"/>
                <w:lang w:val="es-ES_tradnl"/>
              </w:rPr>
              <w:t>Chair</w:t>
            </w:r>
            <w:r w:rsidRPr="0014167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Ron Nield </w:t>
            </w:r>
          </w:p>
        </w:tc>
        <w:tc>
          <w:tcPr>
            <w:tcW w:w="36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8C621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Panel C – Identidades nacionales en las literaturas ibéricas</w:t>
            </w:r>
          </w:p>
          <w:p w:rsidR="00FA17B6" w:rsidRDefault="00FA17B6" w:rsidP="008C62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G070</w:t>
            </w:r>
          </w:p>
          <w:p w:rsidR="00FA17B6" w:rsidRPr="0070329B" w:rsidRDefault="00FA17B6" w:rsidP="00C97F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7533B">
              <w:rPr>
                <w:rFonts w:ascii="Arial" w:hAnsi="Arial" w:cs="Arial"/>
                <w:smallCaps/>
                <w:sz w:val="20"/>
                <w:szCs w:val="20"/>
                <w:lang w:val="es-ES"/>
              </w:rPr>
              <w:t>Chair</w:t>
            </w:r>
            <w:r w:rsidRPr="0070329B">
              <w:rPr>
                <w:rFonts w:ascii="Arial" w:hAnsi="Arial" w:cs="Arial"/>
                <w:sz w:val="20"/>
                <w:szCs w:val="20"/>
                <w:lang w:val="es-ES"/>
              </w:rPr>
              <w:t>: Margarida Rendeiro</w:t>
            </w:r>
          </w:p>
        </w:tc>
      </w:tr>
      <w:tr w:rsidR="00FA17B6" w:rsidRPr="00141674" w:rsidTr="00EC5BE5">
        <w:trPr>
          <w:trHeight w:val="711"/>
        </w:trPr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405327" w:rsidRDefault="00FA17B6" w:rsidP="008C621C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Mercedes Coca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School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of Economics)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Does </w:t>
            </w:r>
            <w:r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Second Life</w:t>
            </w:r>
            <w:r>
              <w:rPr>
                <w:rFonts w:ascii="Arial" w:hAnsi="Arial" w:cs="Arial"/>
                <w:i/>
                <w:sz w:val="20"/>
                <w:szCs w:val="20"/>
              </w:rPr>
              <w:t>’ D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eserve a </w:t>
            </w:r>
            <w:r>
              <w:rPr>
                <w:rFonts w:ascii="Arial" w:hAnsi="Arial" w:cs="Arial"/>
                <w:i/>
                <w:sz w:val="20"/>
                <w:szCs w:val="20"/>
              </w:rPr>
              <w:t>Second C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hance?</w:t>
            </w:r>
          </w:p>
          <w:p w:rsidR="00FA17B6" w:rsidRPr="004F5017" w:rsidRDefault="00FA17B6" w:rsidP="008C621C">
            <w:pPr>
              <w:rPr>
                <w:rFonts w:ascii="Arial" w:hAnsi="Arial" w:cs="Arial"/>
                <w:b/>
              </w:rPr>
            </w:pPr>
          </w:p>
          <w:p w:rsidR="00FA17B6" w:rsidRPr="00405327" w:rsidRDefault="00FA17B6" w:rsidP="008C621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405327">
                <w:rPr>
                  <w:rFonts w:ascii="Arial" w:hAnsi="Arial" w:cs="Arial"/>
                  <w:b/>
                  <w:sz w:val="20"/>
                  <w:szCs w:val="20"/>
                </w:rPr>
                <w:t>Sabela Melchor-Couto</w:t>
              </w:r>
            </w:smartTag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Name">
              <w:r w:rsidRPr="00405327">
                <w:rPr>
                  <w:rFonts w:ascii="Arial" w:hAnsi="Arial" w:cs="Arial"/>
                  <w:sz w:val="20"/>
                  <w:szCs w:val="20"/>
                </w:rPr>
                <w:t>Roehampton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405327">
                <w:rPr>
                  <w:rFonts w:ascii="Arial" w:hAnsi="Arial" w:cs="Arial"/>
                  <w:sz w:val="20"/>
                  <w:szCs w:val="20"/>
                </w:rPr>
                <w:t>University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405327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The Use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Second Life</w:t>
            </w:r>
            <w:r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 for Language Learning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F5017" w:rsidRDefault="00FA17B6" w:rsidP="008C621C">
            <w:pPr>
              <w:rPr>
                <w:rFonts w:ascii="Arial" w:hAnsi="Arial" w:cs="Arial"/>
                <w:b/>
              </w:rPr>
            </w:pPr>
          </w:p>
          <w:p w:rsidR="00FA17B6" w:rsidRPr="00405327" w:rsidRDefault="00FA17B6" w:rsidP="008C62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Amparo Lallana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European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Business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School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Web 2.0 Tools and Interactive VLE Features in Spanish M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>dules at University: Students Love It, Don’t T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hey?</w:t>
            </w:r>
          </w:p>
        </w:tc>
        <w:tc>
          <w:tcPr>
            <w:tcW w:w="342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405327" w:rsidRDefault="00FA17B6" w:rsidP="00AC2D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C5357">
              <w:rPr>
                <w:rFonts w:ascii="Arial" w:hAnsi="Arial" w:cs="Arial"/>
                <w:b/>
                <w:sz w:val="20"/>
                <w:szCs w:val="20"/>
              </w:rPr>
              <w:t>Celia Martín-Pérez</w:t>
            </w:r>
            <w:r w:rsidRPr="007C5357">
              <w:rPr>
                <w:rFonts w:ascii="Arial" w:hAnsi="Arial" w:cs="Arial"/>
                <w:sz w:val="20"/>
                <w:szCs w:val="20"/>
              </w:rPr>
              <w:t xml:space="preserve"> (</w:t>
            </w:r>
            <w:smartTag w:uri="urn:schemas-microsoft-com:office:smarttags" w:element="PlaceName">
              <w:r w:rsidRPr="007C5357">
                <w:rPr>
                  <w:rFonts w:ascii="Arial" w:hAnsi="Arial" w:cs="Arial"/>
                  <w:sz w:val="20"/>
                  <w:szCs w:val="20"/>
                </w:rPr>
                <w:t>Birkbeck</w:t>
              </w:r>
            </w:smartTag>
            <w:r w:rsidRPr="007C5357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7C5357"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 w:rsidRPr="007C5357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7C5357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7C535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7C5357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  <w:r w:rsidRPr="007C5357">
              <w:rPr>
                <w:rFonts w:ascii="Arial" w:hAnsi="Arial" w:cs="Arial"/>
                <w:sz w:val="20"/>
                <w:szCs w:val="20"/>
              </w:rPr>
              <w:t>).</w:t>
            </w:r>
            <w:r w:rsidRPr="007C53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En busca de identidades para la capital: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i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mágenes pintadas de Madrid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34262A" w:rsidRDefault="00FA17B6" w:rsidP="00AC2DDE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FA17B6" w:rsidRPr="00405327" w:rsidRDefault="00FA17B6" w:rsidP="00AC2D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C2DDE">
              <w:rPr>
                <w:rFonts w:ascii="Arial" w:hAnsi="Arial" w:cs="Arial"/>
                <w:b/>
                <w:sz w:val="20"/>
                <w:szCs w:val="20"/>
              </w:rPr>
              <w:t>Olivia Muñoz-Rojas-Oscarsson</w:t>
            </w:r>
            <w:r w:rsidRPr="00AC2DDE">
              <w:rPr>
                <w:rFonts w:ascii="Arial" w:hAnsi="Arial" w:cs="Arial"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PlaceName">
                <w:r w:rsidRPr="00AC2DDE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  <w:r w:rsidRPr="00AC2DD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C2DDE">
                  <w:rPr>
                    <w:rFonts w:ascii="Arial" w:hAnsi="Arial" w:cs="Arial"/>
                    <w:sz w:val="20"/>
                    <w:szCs w:val="20"/>
                  </w:rPr>
                  <w:t>School</w:t>
                </w:r>
              </w:smartTag>
            </w:smartTag>
            <w:r w:rsidRPr="00AC2DDE">
              <w:rPr>
                <w:rFonts w:ascii="Arial" w:hAnsi="Arial" w:cs="Arial"/>
                <w:sz w:val="20"/>
                <w:szCs w:val="20"/>
              </w:rPr>
              <w:t xml:space="preserve"> of Economics).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Arqueologí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a, turismo y nostalgia en la Barcelona de posguerra.</w:t>
            </w:r>
          </w:p>
          <w:p w:rsidR="00FA17B6" w:rsidRPr="004F5017" w:rsidRDefault="00FA17B6" w:rsidP="00AC2DDE">
            <w:pPr>
              <w:rPr>
                <w:rFonts w:ascii="Arial" w:hAnsi="Arial" w:cs="Arial"/>
                <w:b/>
                <w:lang w:val="es-ES"/>
              </w:rPr>
            </w:pPr>
          </w:p>
          <w:p w:rsidR="00FA17B6" w:rsidRPr="00405327" w:rsidRDefault="00FA17B6" w:rsidP="00AC2DDE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María Antonia García de León  and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Martín Gómez-Ullate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(Universidad Complutense de Madrid, Universidad Autónoma del Estado de Hidalgo, México)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8092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El neoruralismo, un paradigma del cambio social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36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Default="00FA17B6" w:rsidP="00AC2D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Antonio Martín Ezpeleta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de Zaragoza)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Hacia una nueva Historia literaria española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. Los grupos geográficos y la un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idad literaria (1974-1979), de Á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ngel Valbuena Prat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E80920" w:rsidRDefault="00FA17B6" w:rsidP="00AC2DDE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FA17B6" w:rsidRDefault="00FA17B6" w:rsidP="00AC2D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Santiago Pérez Isasi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(Centro de Estudos Compara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tistas, Universidade de Lisboa).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Apuntes historiográficos sobre el nacimiento de las identidades española y portuguesa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BC4252" w:rsidRDefault="00FA17B6" w:rsidP="00405327">
            <w:pPr>
              <w:spacing w:after="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C2DDE">
              <w:rPr>
                <w:rFonts w:ascii="Arial" w:hAnsi="Arial" w:cs="Arial"/>
                <w:b/>
                <w:sz w:val="20"/>
                <w:szCs w:val="20"/>
              </w:rPr>
              <w:t xml:space="preserve">Diana Cullell </w:t>
            </w:r>
            <w:r w:rsidRPr="00AC2DDE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Type">
                <w:r w:rsidRPr="00AC2DDE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AC2DDE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AC2DDE">
                  <w:rPr>
                    <w:rFonts w:ascii="Arial" w:hAnsi="Arial" w:cs="Arial"/>
                    <w:sz w:val="20"/>
                    <w:szCs w:val="20"/>
                  </w:rPr>
                  <w:t>Liverpool</w:t>
                </w:r>
              </w:smartTag>
            </w:smartTag>
            <w:r w:rsidRPr="00AC2DD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La poesía de Alex Susanna y la creación de lo catalán a través del arte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</w:tr>
      <w:tr w:rsidR="00FA17B6" w:rsidRPr="00E80920" w:rsidTr="00990A9F">
        <w:trPr>
          <w:trHeight w:val="362"/>
        </w:trPr>
        <w:tc>
          <w:tcPr>
            <w:tcW w:w="1800" w:type="dxa"/>
            <w:tcBorders>
              <w:top w:val="single" w:sz="4" w:space="0" w:color="auto"/>
            </w:tcBorders>
          </w:tcPr>
          <w:p w:rsidR="00FA17B6" w:rsidRPr="00BC4252" w:rsidRDefault="00FA17B6" w:rsidP="008C621C">
            <w:pPr>
              <w:rPr>
                <w:rFonts w:ascii="Arial" w:hAnsi="Arial" w:cs="Arial"/>
                <w:sz w:val="6"/>
                <w:szCs w:val="16"/>
                <w:lang w:val="es-ES"/>
              </w:rPr>
            </w:pPr>
          </w:p>
          <w:p w:rsidR="00FA17B6" w:rsidRPr="00E80920" w:rsidRDefault="00FA17B6" w:rsidP="008C621C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19.00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FA17B6" w:rsidRPr="00BC4252" w:rsidRDefault="00FA17B6" w:rsidP="008C621C">
            <w:pPr>
              <w:rPr>
                <w:rFonts w:ascii="Arial" w:hAnsi="Arial" w:cs="Arial"/>
                <w:sz w:val="6"/>
                <w:szCs w:val="16"/>
              </w:rPr>
            </w:pPr>
          </w:p>
          <w:p w:rsidR="00FA17B6" w:rsidRPr="00EC53EB" w:rsidRDefault="00FA17B6" w:rsidP="008C621C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>BBQ dinner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A17B6" w:rsidRPr="00141674" w:rsidRDefault="00FA17B6" w:rsidP="008C621C">
            <w:pPr>
              <w:rPr>
                <w:rFonts w:ascii="Arial" w:hAnsi="Arial" w:cs="Arial"/>
                <w:sz w:val="20"/>
                <w:szCs w:val="16"/>
              </w:rPr>
            </w:pPr>
          </w:p>
          <w:p w:rsidR="00FA17B6" w:rsidRPr="00141674" w:rsidRDefault="00FA17B6" w:rsidP="008C621C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Bar, Whitelands</w:t>
            </w:r>
          </w:p>
        </w:tc>
      </w:tr>
      <w:tr w:rsidR="00FA17B6" w:rsidRPr="00E80920" w:rsidTr="00990A9F">
        <w:tc>
          <w:tcPr>
            <w:tcW w:w="1800" w:type="dxa"/>
          </w:tcPr>
          <w:p w:rsidR="00FA17B6" w:rsidRPr="00E80920" w:rsidRDefault="00FA17B6" w:rsidP="008C621C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  <w:tc>
          <w:tcPr>
            <w:tcW w:w="5760" w:type="dxa"/>
            <w:gridSpan w:val="3"/>
          </w:tcPr>
          <w:p w:rsidR="00FA17B6" w:rsidRPr="00EC53EB" w:rsidRDefault="00FA17B6" w:rsidP="008C6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53EB">
              <w:rPr>
                <w:rFonts w:ascii="Arial" w:hAnsi="Arial" w:cs="Arial"/>
                <w:b/>
                <w:sz w:val="20"/>
                <w:szCs w:val="20"/>
              </w:rPr>
              <w:t xml:space="preserve">Music: </w:t>
            </w:r>
            <w:smartTag w:uri="urn:schemas-microsoft-com:office:smarttags" w:element="place">
              <w:smartTag w:uri="urn:schemas-microsoft-com:office:smarttags" w:element="City">
                <w:r w:rsidRPr="00EC53EB">
                  <w:rPr>
                    <w:rFonts w:ascii="Arial" w:hAnsi="Arial" w:cs="Arial"/>
                    <w:b/>
                    <w:sz w:val="20"/>
                    <w:szCs w:val="20"/>
                  </w:rPr>
                  <w:t>Marietta</w:t>
                </w:r>
              </w:smartTag>
            </w:smartTag>
            <w:r w:rsidRPr="00EC53EB">
              <w:rPr>
                <w:rFonts w:ascii="Arial" w:hAnsi="Arial" w:cs="Arial"/>
                <w:b/>
                <w:sz w:val="20"/>
                <w:szCs w:val="20"/>
              </w:rPr>
              <w:t xml:space="preserve"> Veulens Latin-jazz trio</w:t>
            </w:r>
          </w:p>
        </w:tc>
        <w:tc>
          <w:tcPr>
            <w:tcW w:w="2520" w:type="dxa"/>
          </w:tcPr>
          <w:p w:rsidR="00FA17B6" w:rsidRPr="00E80920" w:rsidRDefault="00FA17B6" w:rsidP="008C621C">
            <w:pPr>
              <w:rPr>
                <w:rFonts w:ascii="Arial" w:hAnsi="Arial" w:cs="Arial"/>
              </w:rPr>
            </w:pPr>
          </w:p>
        </w:tc>
      </w:tr>
    </w:tbl>
    <w:p w:rsidR="00FA17B6" w:rsidRPr="00450163" w:rsidRDefault="00FA17B6" w:rsidP="004C3E35">
      <w:pPr>
        <w:jc w:val="right"/>
        <w:rPr>
          <w:rFonts w:ascii="Arial" w:hAnsi="Arial" w:cs="Arial"/>
          <w:b/>
          <w:sz w:val="28"/>
          <w:szCs w:val="28"/>
        </w:rPr>
      </w:pPr>
      <w:r w:rsidRPr="00450163">
        <w:rPr>
          <w:rFonts w:ascii="Arial" w:hAnsi="Arial" w:cs="Arial"/>
          <w:b/>
          <w:sz w:val="28"/>
          <w:szCs w:val="28"/>
        </w:rPr>
        <w:br w:type="page"/>
        <w:t>Wednesday, 8 September 2010</w:t>
      </w:r>
    </w:p>
    <w:p w:rsidR="00FA17B6" w:rsidRPr="00F83371" w:rsidRDefault="00FA17B6" w:rsidP="004C3E35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Layout w:type="fixed"/>
        <w:tblLook w:val="01E0"/>
      </w:tblPr>
      <w:tblGrid>
        <w:gridCol w:w="1728"/>
        <w:gridCol w:w="1734"/>
        <w:gridCol w:w="66"/>
        <w:gridCol w:w="3780"/>
        <w:gridCol w:w="180"/>
        <w:gridCol w:w="2700"/>
      </w:tblGrid>
      <w:tr w:rsidR="00FA17B6" w:rsidRPr="00E80920" w:rsidTr="00990A9F">
        <w:trPr>
          <w:trHeight w:val="289"/>
        </w:trPr>
        <w:tc>
          <w:tcPr>
            <w:tcW w:w="1728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7.45-8.45</w:t>
            </w:r>
          </w:p>
        </w:tc>
        <w:tc>
          <w:tcPr>
            <w:tcW w:w="5760" w:type="dxa"/>
            <w:gridSpan w:val="4"/>
          </w:tcPr>
          <w:p w:rsidR="00FA17B6" w:rsidRPr="00EC53EB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2700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Manresa Hall</w:t>
            </w:r>
          </w:p>
        </w:tc>
      </w:tr>
      <w:tr w:rsidR="00FA17B6" w:rsidRPr="00E80920" w:rsidTr="00990A9F">
        <w:trPr>
          <w:trHeight w:val="138"/>
        </w:trPr>
        <w:tc>
          <w:tcPr>
            <w:tcW w:w="1728" w:type="dxa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4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FA17B6" w:rsidRPr="002D4F71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B6" w:rsidRPr="00E80920" w:rsidTr="00990A9F">
        <w:trPr>
          <w:trHeight w:val="194"/>
        </w:trPr>
        <w:tc>
          <w:tcPr>
            <w:tcW w:w="1728" w:type="dxa"/>
            <w:tcBorders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9.00-11.00</w:t>
            </w:r>
          </w:p>
        </w:tc>
        <w:tc>
          <w:tcPr>
            <w:tcW w:w="5760" w:type="dxa"/>
            <w:gridSpan w:val="4"/>
            <w:tcBorders>
              <w:bottom w:val="single" w:sz="4" w:space="0" w:color="C0C0C0"/>
            </w:tcBorders>
          </w:tcPr>
          <w:p w:rsidR="00FA17B6" w:rsidRPr="00E80920" w:rsidRDefault="00FA17B6" w:rsidP="00B51B5A">
            <w:pPr>
              <w:spacing w:after="60"/>
              <w:rPr>
                <w:rFonts w:ascii="Arial" w:hAnsi="Arial" w:cs="Arial"/>
                <w:b/>
              </w:rPr>
            </w:pPr>
            <w:r w:rsidRPr="00E80920">
              <w:rPr>
                <w:rFonts w:ascii="Arial" w:hAnsi="Arial" w:cs="Arial"/>
                <w:b/>
                <w:sz w:val="22"/>
                <w:szCs w:val="22"/>
              </w:rPr>
              <w:t>Parallel Sessions</w:t>
            </w:r>
          </w:p>
        </w:tc>
        <w:tc>
          <w:tcPr>
            <w:tcW w:w="2700" w:type="dxa"/>
            <w:tcBorders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</w:p>
        </w:tc>
      </w:tr>
      <w:tr w:rsidR="00FA17B6" w:rsidRPr="00405327" w:rsidTr="00EC5BE5">
        <w:trPr>
          <w:trHeight w:val="510"/>
        </w:trPr>
        <w:tc>
          <w:tcPr>
            <w:tcW w:w="34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8754B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Panel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Pr="003955B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-</w:t>
            </w:r>
            <w:r w:rsidRPr="003955B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España en imágenes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I</w:t>
            </w:r>
          </w:p>
          <w:p w:rsidR="00FA17B6" w:rsidRDefault="00FA17B6" w:rsidP="008754B3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Gilbert Scott Lecture Theatre</w:t>
            </w:r>
          </w:p>
          <w:p w:rsidR="00FA17B6" w:rsidRPr="00872E2B" w:rsidRDefault="00FA17B6" w:rsidP="008754B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4F71">
              <w:rPr>
                <w:rFonts w:ascii="Arial" w:hAnsi="Arial" w:cs="Arial"/>
                <w:smallCaps/>
                <w:sz w:val="20"/>
                <w:szCs w:val="20"/>
                <w:lang w:val="es-ES"/>
              </w:rPr>
              <w:t>Chairs</w:t>
            </w:r>
            <w:r w:rsidRPr="00872E2B">
              <w:rPr>
                <w:rFonts w:ascii="Arial" w:hAnsi="Arial" w:cs="Arial"/>
                <w:sz w:val="20"/>
                <w:szCs w:val="20"/>
                <w:lang w:val="es-ES"/>
              </w:rPr>
              <w:t>: Magdalena Garrido Caballero,  Igor Barrenetxea Marañón y Daniel Macías</w:t>
            </w:r>
          </w:p>
        </w:tc>
        <w:tc>
          <w:tcPr>
            <w:tcW w:w="3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8754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Panel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– P</w:t>
            </w:r>
            <w:r>
              <w:rPr>
                <w:rFonts w:ascii="Arial" w:hAnsi="Arial" w:cs="Arial"/>
                <w:b/>
                <w:sz w:val="20"/>
                <w:szCs w:val="20"/>
              </w:rPr>
              <w:t>ress</w:t>
            </w:r>
          </w:p>
          <w:p w:rsidR="00FA17B6" w:rsidRDefault="00FA17B6" w:rsidP="008754B3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G001</w:t>
            </w:r>
          </w:p>
          <w:p w:rsidR="00FA17B6" w:rsidRPr="00405327" w:rsidRDefault="00FA17B6" w:rsidP="008754B3">
            <w:pPr>
              <w:rPr>
                <w:rFonts w:ascii="Arial" w:hAnsi="Arial" w:cs="Arial"/>
                <w:sz w:val="20"/>
                <w:szCs w:val="20"/>
              </w:rPr>
            </w:pPr>
            <w:r w:rsidRPr="002D4F71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>: Fernando León Solis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213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Panel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17B6" w:rsidRDefault="00FA17B6" w:rsidP="00213BAC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G070</w:t>
            </w:r>
          </w:p>
          <w:p w:rsidR="00FA17B6" w:rsidRPr="00C97F53" w:rsidRDefault="00FA17B6" w:rsidP="00213BAC">
            <w:pPr>
              <w:rPr>
                <w:rFonts w:ascii="Arial" w:hAnsi="Arial" w:cs="Arial"/>
                <w:sz w:val="20"/>
                <w:szCs w:val="20"/>
              </w:rPr>
            </w:pPr>
            <w:r w:rsidRPr="002D4F71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 w:rsidRPr="00C97F53">
              <w:rPr>
                <w:rFonts w:ascii="Arial" w:hAnsi="Arial" w:cs="Arial"/>
                <w:sz w:val="20"/>
                <w:szCs w:val="20"/>
              </w:rPr>
              <w:t>: Carmen Domínguez</w:t>
            </w:r>
          </w:p>
        </w:tc>
      </w:tr>
      <w:tr w:rsidR="00FA17B6" w:rsidRPr="00405327" w:rsidTr="00A7533B">
        <w:trPr>
          <w:trHeight w:val="6443"/>
        </w:trPr>
        <w:tc>
          <w:tcPr>
            <w:tcW w:w="34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Default="00FA17B6" w:rsidP="00405327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Francisco Javier Ruiz del Olmo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(Universidad de Málaga).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Tecnología y propaganda en la radiodifusión durante la Guerra Civil española: el caso de la fonovisión (1938-1939). </w:t>
            </w:r>
          </w:p>
          <w:p w:rsidR="00FA17B6" w:rsidRPr="00F83371" w:rsidRDefault="00FA17B6" w:rsidP="00405327">
            <w:pPr>
              <w:spacing w:before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A17B6" w:rsidRDefault="00FA17B6" w:rsidP="00405327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Marta Muñoz Aunión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de Frankfurt am Main)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La propaganda del Alzamiento y su gestión desde el Partido Nacional-socialista alemán: el caso Hispano-Film-Produktion.</w:t>
            </w:r>
          </w:p>
          <w:p w:rsidR="00FA17B6" w:rsidRPr="00F83371" w:rsidRDefault="00FA17B6" w:rsidP="00405327">
            <w:pPr>
              <w:spacing w:before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A17B6" w:rsidRPr="00405327" w:rsidRDefault="00FA17B6" w:rsidP="00405327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A7533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Valeria Camporesi </w:t>
            </w:r>
            <w:r w:rsidRPr="00A7533B">
              <w:rPr>
                <w:rFonts w:ascii="Arial" w:hAnsi="Arial" w:cs="Arial"/>
                <w:sz w:val="20"/>
                <w:szCs w:val="20"/>
                <w:lang w:val="es-ES"/>
              </w:rPr>
              <w:t xml:space="preserve">(Universidad Autónoma de Madrid).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ersistence of the </w:t>
            </w:r>
            <w:smartTag w:uri="urn:schemas-microsoft-com:office:smarttags" w:element="PlaceName">
              <w:r w:rsidRPr="00405327">
                <w:rPr>
                  <w:rFonts w:ascii="Arial" w:hAnsi="Arial" w:cs="Arial"/>
                  <w:i/>
                  <w:sz w:val="20"/>
                  <w:szCs w:val="20"/>
                </w:rPr>
                <w:t>Second</w:t>
              </w:r>
            </w:smartTag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405327">
                <w:rPr>
                  <w:rFonts w:ascii="Arial" w:hAnsi="Arial" w:cs="Arial"/>
                  <w:i/>
                  <w:sz w:val="20"/>
                  <w:szCs w:val="20"/>
                </w:rPr>
                <w:t>Republic</w:t>
              </w:r>
            </w:smartTag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: 1950s 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emakes of Films 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riginally 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ade in the 1930s in </w:t>
            </w:r>
            <w:smartTag w:uri="urn:schemas-microsoft-com:office:smarttags" w:element="place">
              <w:smartTag w:uri="urn:schemas-microsoft-com:office:smarttags" w:element="country-region">
                <w:r w:rsidRPr="00405327">
                  <w:rPr>
                    <w:rFonts w:ascii="Arial" w:hAnsi="Arial" w:cs="Arial"/>
                    <w:i/>
                    <w:sz w:val="20"/>
                    <w:szCs w:val="20"/>
                  </w:rPr>
                  <w:t>Spain</w:t>
                </w:r>
              </w:smartTag>
            </w:smartTag>
            <w:r w:rsidRPr="0040532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05327" w:rsidRDefault="00FA17B6" w:rsidP="00405327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A17B6" w:rsidRPr="00302E55" w:rsidRDefault="00FA17B6" w:rsidP="00302E55">
            <w:pPr>
              <w:spacing w:before="60"/>
              <w:rPr>
                <w:rFonts w:ascii="Arial" w:hAnsi="Arial" w:cs="Arial"/>
                <w:i/>
                <w:caps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Alberto Berzosa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Autónoma de Madrid)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Cine y revolución cuarenta años después.</w:t>
            </w:r>
          </w:p>
        </w:tc>
        <w:tc>
          <w:tcPr>
            <w:tcW w:w="3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405327" w:rsidRDefault="00FA17B6" w:rsidP="00302E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Ángel Garralda Ortega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Type">
              <w:r w:rsidRPr="00405327">
                <w:rPr>
                  <w:rFonts w:ascii="Arial" w:hAnsi="Arial" w:cs="Arial"/>
                  <w:sz w:val="20"/>
                  <w:szCs w:val="20"/>
                </w:rPr>
                <w:t>City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405327">
                <w:rPr>
                  <w:rFonts w:ascii="Arial" w:hAnsi="Arial" w:cs="Arial"/>
                  <w:sz w:val="20"/>
                  <w:szCs w:val="20"/>
                </w:rPr>
                <w:t>University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of </w:t>
            </w:r>
            <w:smartTag w:uri="urn:schemas-microsoft-com:office:smarttags" w:element="place">
              <w:r w:rsidRPr="00405327">
                <w:rPr>
                  <w:rFonts w:ascii="Arial" w:hAnsi="Arial" w:cs="Arial"/>
                  <w:sz w:val="20"/>
                  <w:szCs w:val="20"/>
                </w:rPr>
                <w:t>Hong Kong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80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The Concept of ‘Nation’ in the Spanish </w:t>
            </w:r>
            <w:r>
              <w:rPr>
                <w:rFonts w:ascii="Arial" w:hAnsi="Arial" w:cs="Arial"/>
                <w:i/>
                <w:sz w:val="20"/>
                <w:szCs w:val="20"/>
              </w:rPr>
              <w:t>Press Nowadays: a Corpus-B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ase</w:t>
            </w:r>
            <w:r>
              <w:rPr>
                <w:rFonts w:ascii="Arial" w:hAnsi="Arial" w:cs="Arial"/>
                <w:i/>
                <w:sz w:val="20"/>
                <w:szCs w:val="20"/>
              </w:rPr>
              <w:t>d S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tudy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María Isabel Hernández Toribio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Complutense de Madrid)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8092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Los implícitos en los titulares de prensa hispana: análisis de algunos accionado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r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es presuposicionales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María Elena Gómez and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Luis Guerra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Europea de Madrid)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La configuración de la imagen de la comunidad iberoamericana en los titulares de la pre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n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sa hispana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A17B6" w:rsidRPr="00405327" w:rsidRDefault="00FA17B6" w:rsidP="00C97F53">
            <w:pPr>
              <w:spacing w:after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Ana María Vigara Tauste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Complutense de Madrid)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Observaciones sobre el discurso y el lengua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j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e de los titulares de prensa ‘popular’ hispana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2880" w:type="dxa"/>
            <w:gridSpan w:val="2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405327" w:rsidRDefault="00FA17B6" w:rsidP="00302E55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A7533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Alberto Mira </w:t>
            </w:r>
            <w:r w:rsidRPr="00A7533B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A7533B">
                  <w:rPr>
                    <w:rFonts w:ascii="Arial" w:eastAsia="Arial Unicode MS" w:hAnsi="Arial" w:cs="Arial"/>
                    <w:sz w:val="20"/>
                    <w:szCs w:val="20"/>
                  </w:rPr>
                  <w:t>Oxford</w:t>
                </w:r>
              </w:smartTag>
              <w:r w:rsidRPr="00A7533B">
                <w:rPr>
                  <w:rFonts w:ascii="Arial" w:eastAsia="Arial Unicode MS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7533B">
                  <w:rPr>
                    <w:rFonts w:ascii="Arial" w:eastAsia="Arial Unicode MS" w:hAnsi="Arial" w:cs="Arial"/>
                    <w:sz w:val="20"/>
                    <w:szCs w:val="20"/>
                  </w:rPr>
                  <w:t>Brookes</w:t>
                </w:r>
              </w:smartTag>
              <w:r w:rsidRPr="00A7533B">
                <w:rPr>
                  <w:rFonts w:ascii="Arial" w:eastAsia="Arial Unicode MS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7533B">
                  <w:rPr>
                    <w:rFonts w:ascii="Arial" w:eastAsia="Arial Unicode MS" w:hAnsi="Arial" w:cs="Arial"/>
                    <w:sz w:val="20"/>
                    <w:szCs w:val="20"/>
                  </w:rPr>
                  <w:t>University</w:t>
                </w:r>
              </w:smartTag>
            </w:smartTag>
            <w:r w:rsidRPr="00A7533B">
              <w:rPr>
                <w:rFonts w:ascii="Arial" w:eastAsia="Arial Unicode MS" w:hAnsi="Arial" w:cs="Arial"/>
                <w:sz w:val="20"/>
                <w:szCs w:val="20"/>
              </w:rPr>
              <w:t xml:space="preserve">). </w:t>
            </w:r>
            <w:r w:rsidRPr="00405327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Después del ‘matrimonio gay’</w:t>
            </w:r>
            <w:r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A7533B" w:rsidRDefault="00FA17B6" w:rsidP="00405327">
            <w:pPr>
              <w:spacing w:after="60"/>
              <w:rPr>
                <w:rFonts w:ascii="Arial" w:eastAsia="Arial Unicode MS" w:hAnsi="Arial" w:cs="Arial"/>
                <w:b/>
                <w:lang w:val="es-ES"/>
              </w:rPr>
            </w:pPr>
          </w:p>
          <w:p w:rsidR="00FA17B6" w:rsidRPr="00405327" w:rsidRDefault="00FA17B6" w:rsidP="00405327">
            <w:pPr>
              <w:spacing w:after="60"/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</w:pPr>
            <w:r w:rsidRPr="00405327">
              <w:rPr>
                <w:rFonts w:ascii="Arial" w:eastAsia="Arial Unicode MS" w:hAnsi="Arial" w:cs="Arial"/>
                <w:b/>
                <w:sz w:val="20"/>
                <w:szCs w:val="20"/>
                <w:lang w:val="es-ES"/>
              </w:rPr>
              <w:t xml:space="preserve">Maite Villoria </w:t>
            </w:r>
            <w:r w:rsidRPr="00405327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(University of West Indies, Kingston)</w:t>
            </w:r>
            <w:r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 xml:space="preserve"> Liberación de la memoria: reconstrucción literaria de la identidad contemporánea española</w:t>
            </w:r>
            <w:r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A7533B" w:rsidRDefault="00FA17B6" w:rsidP="00405327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A17B6" w:rsidRPr="00405327" w:rsidRDefault="00FA17B6" w:rsidP="00405327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José Emilio Pérez Martínez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Complutense de Madrid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  <w:r w:rsidRPr="00E8092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80920">
              <w:rPr>
                <w:rFonts w:ascii="Arial" w:hAnsi="Arial" w:cs="Arial"/>
                <w:i/>
                <w:sz w:val="20"/>
                <w:szCs w:val="20"/>
                <w:lang w:val="es-ES"/>
              </w:rPr>
              <w:t>La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Radio Libre Española (1975-1986):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u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na introducción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6957BE" w:rsidRDefault="00FA17B6" w:rsidP="00405327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17B6" w:rsidRPr="00A7533B" w:rsidRDefault="00FA17B6" w:rsidP="003955BE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Robert Stock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Name">
              <w:r w:rsidRPr="00405327">
                <w:rPr>
                  <w:rFonts w:ascii="Arial" w:hAnsi="Arial" w:cs="Arial"/>
                  <w:sz w:val="20"/>
                  <w:szCs w:val="20"/>
                </w:rPr>
                <w:t>Humboldt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405327">
                <w:rPr>
                  <w:rFonts w:ascii="Arial" w:hAnsi="Arial" w:cs="Arial"/>
                  <w:sz w:val="20"/>
                  <w:szCs w:val="20"/>
                </w:rPr>
                <w:t>University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and Free University, </w:t>
            </w:r>
            <w:smartTag w:uri="urn:schemas-microsoft-com:office:smarttags" w:element="place">
              <w:smartTag w:uri="urn:schemas-microsoft-com:office:smarttags" w:element="Stat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Berlin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809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Screening D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ecolonization. Entangled </w:t>
            </w:r>
            <w:r>
              <w:rPr>
                <w:rFonts w:ascii="Arial" w:hAnsi="Arial" w:cs="Arial"/>
                <w:i/>
                <w:sz w:val="20"/>
                <w:szCs w:val="20"/>
              </w:rPr>
              <w:t>Memories and Cinematic Representations of the War of D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ecolonization in </w:t>
            </w:r>
            <w:smartTag w:uri="urn:schemas-microsoft-com:office:smarttags" w:element="country-region">
              <w:r w:rsidRPr="00405327">
                <w:rPr>
                  <w:rFonts w:ascii="Arial" w:hAnsi="Arial" w:cs="Arial"/>
                  <w:i/>
                  <w:sz w:val="20"/>
                  <w:szCs w:val="20"/>
                </w:rPr>
                <w:t>Mozambique</w:t>
              </w:r>
            </w:smartTag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405327">
                  <w:rPr>
                    <w:rFonts w:ascii="Arial" w:hAnsi="Arial" w:cs="Arial"/>
                    <w:i/>
                    <w:sz w:val="20"/>
                    <w:szCs w:val="20"/>
                  </w:rPr>
                  <w:t>Portugal</w:t>
                </w:r>
              </w:smartTag>
            </w:smartTag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FA17B6" w:rsidRPr="00E80920" w:rsidTr="00EC5BE5">
        <w:trPr>
          <w:trHeight w:val="276"/>
        </w:trPr>
        <w:tc>
          <w:tcPr>
            <w:tcW w:w="1728" w:type="dxa"/>
            <w:tcBorders>
              <w:top w:val="single" w:sz="4" w:space="0" w:color="auto"/>
            </w:tcBorders>
          </w:tcPr>
          <w:p w:rsidR="00FA17B6" w:rsidRPr="00F83371" w:rsidRDefault="00FA17B6" w:rsidP="004C3E3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11.00-11.30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</w:tcBorders>
          </w:tcPr>
          <w:p w:rsidR="00FA17B6" w:rsidRPr="00F83371" w:rsidRDefault="00FA17B6" w:rsidP="00863BCE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7B6" w:rsidRPr="00EC53EB" w:rsidRDefault="00FA17B6" w:rsidP="00863BCE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 xml:space="preserve">Tea /Coffee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</w:tcPr>
          <w:p w:rsidR="00FA17B6" w:rsidRPr="00A7533B" w:rsidRDefault="00FA17B6" w:rsidP="004C3E3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7B6" w:rsidRPr="00E80920" w:rsidRDefault="00FA17B6" w:rsidP="006A24B5">
            <w:pPr>
              <w:rPr>
                <w:rFonts w:ascii="Arial" w:hAnsi="Arial" w:cs="Arial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Lobby</w:t>
            </w:r>
          </w:p>
        </w:tc>
      </w:tr>
      <w:tr w:rsidR="00FA17B6" w:rsidRPr="00E80920" w:rsidTr="00EC5BE5">
        <w:trPr>
          <w:trHeight w:val="345"/>
        </w:trPr>
        <w:tc>
          <w:tcPr>
            <w:tcW w:w="1728" w:type="dxa"/>
            <w:tcBorders>
              <w:bottom w:val="single" w:sz="4" w:space="0" w:color="C0C0C0"/>
            </w:tcBorders>
          </w:tcPr>
          <w:p w:rsidR="00FA17B6" w:rsidRPr="00EC5BE5" w:rsidRDefault="00FA17B6" w:rsidP="004C3E35">
            <w:pPr>
              <w:rPr>
                <w:rFonts w:ascii="Arial" w:hAnsi="Arial" w:cs="Arial"/>
                <w:sz w:val="6"/>
              </w:rPr>
            </w:pPr>
            <w:r w:rsidRPr="00E80920">
              <w:rPr>
                <w:sz w:val="22"/>
                <w:szCs w:val="22"/>
              </w:rPr>
              <w:br w:type="page"/>
            </w:r>
          </w:p>
          <w:p w:rsidR="00FA17B6" w:rsidRPr="00EC5BE5" w:rsidRDefault="00FA17B6" w:rsidP="004C3E35">
            <w:pPr>
              <w:rPr>
                <w:rFonts w:ascii="Arial" w:hAnsi="Arial" w:cs="Arial"/>
                <w:sz w:val="6"/>
              </w:rPr>
            </w:pPr>
          </w:p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11.30-13.00</w:t>
            </w:r>
          </w:p>
        </w:tc>
        <w:tc>
          <w:tcPr>
            <w:tcW w:w="5760" w:type="dxa"/>
            <w:gridSpan w:val="4"/>
            <w:tcBorders>
              <w:bottom w:val="single" w:sz="4" w:space="0" w:color="C0C0C0"/>
            </w:tcBorders>
          </w:tcPr>
          <w:p w:rsidR="00FA17B6" w:rsidRPr="00F83371" w:rsidRDefault="00FA17B6" w:rsidP="00B51B5A">
            <w:pPr>
              <w:spacing w:after="60"/>
              <w:rPr>
                <w:rFonts w:ascii="Arial" w:hAnsi="Arial" w:cs="Arial"/>
                <w:b/>
                <w:sz w:val="6"/>
                <w:szCs w:val="16"/>
              </w:rPr>
            </w:pPr>
          </w:p>
          <w:p w:rsidR="00FA17B6" w:rsidRPr="00E80920" w:rsidRDefault="00FA17B6" w:rsidP="00B51B5A">
            <w:pPr>
              <w:spacing w:after="60"/>
              <w:rPr>
                <w:rFonts w:ascii="Arial" w:hAnsi="Arial" w:cs="Arial"/>
                <w:b/>
              </w:rPr>
            </w:pPr>
            <w:r w:rsidRPr="00E80920">
              <w:rPr>
                <w:rFonts w:ascii="Arial" w:hAnsi="Arial" w:cs="Arial"/>
                <w:b/>
                <w:sz w:val="22"/>
                <w:szCs w:val="22"/>
              </w:rPr>
              <w:t>Parallel Sessions</w:t>
            </w:r>
          </w:p>
        </w:tc>
        <w:tc>
          <w:tcPr>
            <w:tcW w:w="2700" w:type="dxa"/>
            <w:tcBorders>
              <w:left w:val="nil"/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</w:p>
        </w:tc>
      </w:tr>
      <w:tr w:rsidR="00FA17B6" w:rsidRPr="00405327" w:rsidTr="00EC5BE5">
        <w:trPr>
          <w:trHeight w:val="352"/>
        </w:trPr>
        <w:tc>
          <w:tcPr>
            <w:tcW w:w="35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A7533B" w:rsidRDefault="00FA17B6" w:rsidP="00872E2B">
            <w:pPr>
              <w:rPr>
                <w:rFonts w:ascii="Arial" w:hAnsi="Arial" w:cs="Arial"/>
                <w:sz w:val="12"/>
                <w:szCs w:val="16"/>
                <w:lang w:val="es-ES"/>
              </w:rPr>
            </w:pPr>
          </w:p>
          <w:p w:rsidR="00FA17B6" w:rsidRPr="00405327" w:rsidRDefault="00FA17B6" w:rsidP="00872E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Panel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- 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spaña en imágenes II</w:t>
            </w:r>
          </w:p>
          <w:p w:rsidR="00FA17B6" w:rsidRPr="00A7533B" w:rsidRDefault="00FA17B6" w:rsidP="00872E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7533B">
              <w:rPr>
                <w:rFonts w:ascii="Arial" w:hAnsi="Arial" w:cs="Arial"/>
                <w:sz w:val="20"/>
                <w:szCs w:val="20"/>
                <w:lang w:val="es-ES"/>
              </w:rPr>
              <w:t>Gilbert Scott Lecture Theatre</w:t>
            </w:r>
          </w:p>
          <w:p w:rsidR="00FA17B6" w:rsidRPr="00872E2B" w:rsidRDefault="00FA17B6" w:rsidP="00872E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7533B">
              <w:rPr>
                <w:rFonts w:ascii="Arial" w:hAnsi="Arial" w:cs="Arial"/>
                <w:smallCaps/>
                <w:sz w:val="20"/>
                <w:szCs w:val="20"/>
                <w:lang w:val="es-ES"/>
              </w:rPr>
              <w:t>Chairs</w:t>
            </w:r>
            <w:r w:rsidRPr="00872E2B">
              <w:rPr>
                <w:rFonts w:ascii="Arial" w:hAnsi="Arial" w:cs="Arial"/>
                <w:sz w:val="20"/>
                <w:szCs w:val="20"/>
                <w:lang w:val="es-ES"/>
              </w:rPr>
              <w:t>: Magdalena Garrido Caballero,  Igor Barrenetxea Marañón y Daniel Macías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A7533B" w:rsidRDefault="00FA17B6" w:rsidP="004C3E35">
            <w:pPr>
              <w:rPr>
                <w:rFonts w:ascii="Arial" w:hAnsi="Arial" w:cs="Arial"/>
                <w:sz w:val="12"/>
                <w:szCs w:val="20"/>
                <w:lang w:val="es-ES"/>
              </w:rPr>
            </w:pPr>
          </w:p>
          <w:p w:rsidR="00FA17B6" w:rsidRPr="00405327" w:rsidRDefault="00FA17B6" w:rsidP="004C3E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B – Language III</w:t>
            </w:r>
          </w:p>
          <w:p w:rsidR="00FA17B6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9B5B87">
              <w:rPr>
                <w:rFonts w:ascii="Arial" w:hAnsi="Arial" w:cs="Arial"/>
                <w:sz w:val="20"/>
                <w:szCs w:val="20"/>
              </w:rPr>
              <w:t>G001</w:t>
            </w:r>
          </w:p>
          <w:p w:rsidR="00FA17B6" w:rsidRPr="00405327" w:rsidRDefault="00FA17B6" w:rsidP="004C3E35">
            <w:pPr>
              <w:rPr>
                <w:rFonts w:ascii="Arial" w:hAnsi="Arial" w:cs="Arial"/>
                <w:sz w:val="18"/>
                <w:szCs w:val="18"/>
              </w:rPr>
            </w:pPr>
            <w:r w:rsidRPr="00A7533B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>: Elvira Antón-Carrillo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4C3E35">
            <w:pPr>
              <w:rPr>
                <w:rFonts w:ascii="Arial" w:hAnsi="Arial" w:cs="Arial"/>
                <w:b/>
              </w:rPr>
            </w:pPr>
          </w:p>
        </w:tc>
      </w:tr>
      <w:tr w:rsidR="00FA17B6" w:rsidRPr="00405327" w:rsidTr="00EC5BE5">
        <w:trPr>
          <w:trHeight w:val="1258"/>
        </w:trPr>
        <w:tc>
          <w:tcPr>
            <w:tcW w:w="35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A7533B" w:rsidRDefault="00FA17B6" w:rsidP="004C3E3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FA17B6" w:rsidRPr="00141674" w:rsidRDefault="00FA17B6" w:rsidP="004C3E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533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João Mascarenhas Mateus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and</w:t>
            </w:r>
            <w:r w:rsidRPr="00A7533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Francisco Salvador Ventura </w:t>
            </w:r>
            <w:r w:rsidRPr="00A7533B">
              <w:rPr>
                <w:rFonts w:ascii="Arial" w:hAnsi="Arial" w:cs="Arial"/>
                <w:sz w:val="20"/>
                <w:szCs w:val="20"/>
                <w:lang w:val="es-ES"/>
              </w:rPr>
              <w:t xml:space="preserve">(Universidad de Granada y Universidad de Coimbra). </w:t>
            </w:r>
            <w:r w:rsidRPr="00141674">
              <w:rPr>
                <w:rFonts w:ascii="Arial" w:hAnsi="Arial" w:cs="Arial"/>
                <w:i/>
                <w:sz w:val="20"/>
                <w:szCs w:val="20"/>
              </w:rPr>
              <w:t>Travel Movies and the Creation of a Global Memory: the Cases of Granada and Lisbon.</w:t>
            </w:r>
          </w:p>
          <w:p w:rsidR="00FA17B6" w:rsidRPr="00141674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7B6" w:rsidRPr="00405327" w:rsidRDefault="00FA17B6" w:rsidP="004C3E3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Magdalena Garrido Caball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ero,  Igor Barrenetxea Marañón and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Daniel Macías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(CSIC, Universidad del País Vasco y Universidad de Cantabria)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Narrativas, cine y memoria histórica.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4C3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Margaret Clarke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Portsmouth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The Role of Digital Stories and Student Participation in Hispanic Studies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05327" w:rsidRDefault="00FA17B6" w:rsidP="004C3E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405327" w:rsidRDefault="00FA17B6" w:rsidP="004C3E3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Rafael Peñas-Cruz and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City">
              <w:r w:rsidRPr="00405327">
                <w:rPr>
                  <w:rFonts w:ascii="Arial" w:hAnsi="Arial" w:cs="Arial"/>
                  <w:b/>
                  <w:sz w:val="20"/>
                  <w:szCs w:val="20"/>
                </w:rPr>
                <w:t>Lourdes</w:t>
              </w:r>
            </w:smartTag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Hernández-Martín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School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of Economics)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Learning Spanish through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roduction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ultimedia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ssays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05327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7B6" w:rsidRPr="00405327" w:rsidRDefault="00FA17B6" w:rsidP="004C3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Marga Navarrete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Name">
              <w:r w:rsidRPr="00405327">
                <w:rPr>
                  <w:rFonts w:ascii="Arial" w:hAnsi="Arial" w:cs="Arial"/>
                  <w:sz w:val="20"/>
                  <w:szCs w:val="20"/>
                </w:rPr>
                <w:t>Imperial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405327"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 w:rsidRPr="00405327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405327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Can ‘YouTube’ Be U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i/>
                <w:sz w:val="20"/>
                <w:szCs w:val="20"/>
              </w:rPr>
              <w:t>to Teach Languages? Subtitles, Annotations and All the R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est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3955BE" w:rsidRDefault="00FA17B6" w:rsidP="00F021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3955BE" w:rsidRDefault="00FA17B6" w:rsidP="00F02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7B6" w:rsidRPr="00405327" w:rsidRDefault="00FA17B6" w:rsidP="00F021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405327" w:rsidRDefault="00FA17B6" w:rsidP="00F021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405327" w:rsidRDefault="00FA17B6" w:rsidP="004053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17B6" w:rsidRDefault="00FA17B6"/>
    <w:p w:rsidR="00FA17B6" w:rsidRPr="00450163" w:rsidRDefault="00FA17B6"/>
    <w:tbl>
      <w:tblPr>
        <w:tblpPr w:leftFromText="180" w:rightFromText="180" w:vertAnchor="page" w:horzAnchor="margin" w:tblpY="2575"/>
        <w:tblW w:w="0" w:type="auto"/>
        <w:tblLayout w:type="fixed"/>
        <w:tblLook w:val="01E0"/>
      </w:tblPr>
      <w:tblGrid>
        <w:gridCol w:w="1548"/>
        <w:gridCol w:w="1736"/>
        <w:gridCol w:w="3285"/>
        <w:gridCol w:w="1639"/>
        <w:gridCol w:w="1646"/>
      </w:tblGrid>
      <w:tr w:rsidR="00FA17B6" w:rsidRPr="00E80920" w:rsidTr="008E1A5D">
        <w:tc>
          <w:tcPr>
            <w:tcW w:w="1548" w:type="dxa"/>
          </w:tcPr>
          <w:p w:rsidR="00FA17B6" w:rsidRPr="00E80920" w:rsidRDefault="00FA17B6" w:rsidP="00EC5BE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13.15-14.15</w:t>
            </w:r>
          </w:p>
        </w:tc>
        <w:tc>
          <w:tcPr>
            <w:tcW w:w="6660" w:type="dxa"/>
            <w:gridSpan w:val="3"/>
          </w:tcPr>
          <w:p w:rsidR="00FA17B6" w:rsidRPr="00EC53EB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 xml:space="preserve">Lunch                         </w:t>
            </w:r>
          </w:p>
        </w:tc>
        <w:tc>
          <w:tcPr>
            <w:tcW w:w="1646" w:type="dxa"/>
          </w:tcPr>
          <w:p w:rsidR="00FA17B6" w:rsidRPr="00E80920" w:rsidRDefault="00FA17B6" w:rsidP="00EC5BE5">
            <w:pPr>
              <w:rPr>
                <w:rFonts w:ascii="Arial" w:hAnsi="Arial" w:cs="Arial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Dining Room  Whitelands</w:t>
            </w:r>
          </w:p>
        </w:tc>
      </w:tr>
      <w:tr w:rsidR="00FA17B6" w:rsidRPr="00E80920" w:rsidTr="008E1A5D">
        <w:tc>
          <w:tcPr>
            <w:tcW w:w="1548" w:type="dxa"/>
          </w:tcPr>
          <w:p w:rsidR="00FA17B6" w:rsidRPr="00EC5BE5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:rsidR="00FA17B6" w:rsidRPr="00EC5BE5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FA17B6" w:rsidRPr="00EC5BE5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B6" w:rsidRPr="00E80920" w:rsidTr="008E1A5D">
        <w:tc>
          <w:tcPr>
            <w:tcW w:w="1548" w:type="dxa"/>
          </w:tcPr>
          <w:p w:rsidR="00FA17B6" w:rsidRPr="00EC5BE5" w:rsidRDefault="00FA17B6" w:rsidP="00EC5BE5">
            <w:pPr>
              <w:rPr>
                <w:rFonts w:ascii="Arial" w:hAnsi="Arial" w:cs="Arial"/>
                <w:sz w:val="6"/>
              </w:rPr>
            </w:pPr>
          </w:p>
          <w:p w:rsidR="00FA17B6" w:rsidRPr="00E80920" w:rsidRDefault="00FA17B6" w:rsidP="00EC5BE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14.30-16.00</w:t>
            </w:r>
          </w:p>
        </w:tc>
        <w:tc>
          <w:tcPr>
            <w:tcW w:w="6660" w:type="dxa"/>
            <w:gridSpan w:val="3"/>
          </w:tcPr>
          <w:p w:rsidR="00FA17B6" w:rsidRPr="00EC5BE5" w:rsidRDefault="00FA17B6" w:rsidP="00EC5BE5">
            <w:pPr>
              <w:rPr>
                <w:rFonts w:ascii="Arial" w:hAnsi="Arial" w:cs="Arial"/>
                <w:b/>
                <w:sz w:val="6"/>
              </w:rPr>
            </w:pPr>
          </w:p>
          <w:p w:rsidR="00FA17B6" w:rsidRPr="00E80920" w:rsidRDefault="00FA17B6" w:rsidP="00EC5BE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b/>
                <w:sz w:val="22"/>
                <w:szCs w:val="22"/>
              </w:rPr>
              <w:t>Parallel Sessions</w:t>
            </w:r>
          </w:p>
        </w:tc>
        <w:tc>
          <w:tcPr>
            <w:tcW w:w="1646" w:type="dxa"/>
          </w:tcPr>
          <w:p w:rsidR="00FA17B6" w:rsidRPr="00E80920" w:rsidRDefault="00FA17B6" w:rsidP="00EC5BE5">
            <w:pPr>
              <w:rPr>
                <w:rFonts w:ascii="Arial" w:hAnsi="Arial" w:cs="Arial"/>
              </w:rPr>
            </w:pPr>
          </w:p>
        </w:tc>
      </w:tr>
      <w:tr w:rsidR="00FA17B6" w:rsidRPr="00405327" w:rsidTr="00EC5BE5">
        <w:trPr>
          <w:trHeight w:val="278"/>
        </w:trPr>
        <w:tc>
          <w:tcPr>
            <w:tcW w:w="32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8E1A5D" w:rsidRDefault="00FA17B6" w:rsidP="00EC5B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17B6" w:rsidRPr="00405327" w:rsidRDefault="00FA17B6" w:rsidP="00EC5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5A">
              <w:rPr>
                <w:rFonts w:ascii="Arial" w:hAnsi="Arial" w:cs="Arial"/>
                <w:b/>
                <w:sz w:val="20"/>
                <w:szCs w:val="20"/>
              </w:rPr>
              <w:t>Panel A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B51B5A">
              <w:rPr>
                <w:rFonts w:ascii="Arial" w:hAnsi="Arial" w:cs="Arial"/>
                <w:b/>
                <w:sz w:val="20"/>
                <w:szCs w:val="20"/>
              </w:rPr>
              <w:t xml:space="preserve">Intelectualidad </w:t>
            </w:r>
          </w:p>
          <w:p w:rsidR="00FA17B6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Gilbert Scott Lecture Theatre</w:t>
            </w:r>
          </w:p>
          <w:p w:rsidR="00FA17B6" w:rsidRPr="004D6583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8E1A5D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 w:rsidRPr="004D6583">
              <w:rPr>
                <w:rFonts w:ascii="Arial" w:hAnsi="Arial" w:cs="Arial"/>
                <w:sz w:val="20"/>
                <w:szCs w:val="20"/>
              </w:rPr>
              <w:t>: Gabrielle Carty</w:t>
            </w:r>
          </w:p>
        </w:tc>
        <w:tc>
          <w:tcPr>
            <w:tcW w:w="3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8E1A5D" w:rsidRDefault="00FA17B6" w:rsidP="00EC5B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17B6" w:rsidRPr="004D6583" w:rsidRDefault="00FA17B6" w:rsidP="00EC5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583">
              <w:rPr>
                <w:rFonts w:ascii="Arial" w:hAnsi="Arial" w:cs="Arial"/>
                <w:b/>
                <w:sz w:val="20"/>
                <w:szCs w:val="20"/>
              </w:rPr>
              <w:t xml:space="preserve">Panel B – Lingüística </w:t>
            </w:r>
          </w:p>
          <w:p w:rsidR="00FA17B6" w:rsidRPr="004D6583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4D6583">
              <w:rPr>
                <w:rFonts w:ascii="Arial" w:hAnsi="Arial" w:cs="Arial"/>
                <w:sz w:val="20"/>
                <w:szCs w:val="20"/>
              </w:rPr>
              <w:t>G001</w:t>
            </w:r>
          </w:p>
          <w:p w:rsidR="00FA17B6" w:rsidRPr="004D6583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8E1A5D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 w:rsidRPr="004D6583">
              <w:rPr>
                <w:rFonts w:ascii="Arial" w:hAnsi="Arial" w:cs="Arial"/>
                <w:sz w:val="20"/>
                <w:szCs w:val="20"/>
              </w:rPr>
              <w:t xml:space="preserve">: </w:t>
            </w:r>
            <w:smartTag w:uri="urn:schemas-microsoft-com:office:smarttags" w:element="City">
              <w:smartTag w:uri="urn:schemas-microsoft-com:office:smarttags" w:element="PersonName">
                <w:r w:rsidRPr="004D6583">
                  <w:rPr>
                    <w:rFonts w:ascii="Arial" w:hAnsi="Arial" w:cs="Arial"/>
                    <w:sz w:val="20"/>
                    <w:szCs w:val="20"/>
                  </w:rPr>
                  <w:t>Mark Jary</w:t>
                </w:r>
              </w:smartTag>
            </w:smartTag>
          </w:p>
        </w:tc>
        <w:tc>
          <w:tcPr>
            <w:tcW w:w="32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8E1A5D" w:rsidRDefault="00FA17B6" w:rsidP="00EC5B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17B6" w:rsidRPr="00405327" w:rsidRDefault="00FA17B6" w:rsidP="00EC5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5A">
              <w:rPr>
                <w:rFonts w:ascii="Arial" w:hAnsi="Arial" w:cs="Arial"/>
                <w:b/>
                <w:sz w:val="20"/>
                <w:szCs w:val="20"/>
              </w:rPr>
              <w:t xml:space="preserve">Panel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51B5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17B6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G070</w:t>
            </w:r>
          </w:p>
          <w:p w:rsidR="00FA17B6" w:rsidRPr="00405327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8E1A5D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Lourdes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Melcion</w:t>
            </w:r>
          </w:p>
        </w:tc>
      </w:tr>
      <w:tr w:rsidR="00FA17B6" w:rsidRPr="00141674" w:rsidTr="00EC5BE5">
        <w:trPr>
          <w:trHeight w:val="54"/>
        </w:trPr>
        <w:tc>
          <w:tcPr>
            <w:tcW w:w="32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405327" w:rsidRDefault="00FA17B6" w:rsidP="00EC5BE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7B6" w:rsidRPr="00405327" w:rsidRDefault="00FA17B6" w:rsidP="00EC5BE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Paula Barreiro López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Typ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Liverpool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60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‘Nulla aesthe</w:t>
            </w:r>
            <w:r>
              <w:rPr>
                <w:rFonts w:ascii="Arial" w:hAnsi="Arial" w:cs="Arial"/>
                <w:i/>
                <w:sz w:val="20"/>
                <w:szCs w:val="20"/>
              </w:rPr>
              <w:t>tica sine ethica’: the Marxist Path of the Spanish Cultural I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ntelligentsia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05327" w:rsidRDefault="00FA17B6" w:rsidP="00EC5BE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FA17B6" w:rsidRPr="00405327" w:rsidRDefault="00FA17B6" w:rsidP="00EC5BE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405327" w:rsidRDefault="00FA17B6" w:rsidP="00EC5BE5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Michael Schlig </w:t>
            </w:r>
            <w:r w:rsidRPr="0040532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Agnes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Scott</w:t>
                </w:r>
              </w:smartTag>
              <w:r w:rsidRPr="004053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05327">
                  <w:rPr>
                    <w:rFonts w:ascii="Arial" w:hAnsi="Arial" w:cs="Arial"/>
                    <w:sz w:val="20"/>
                    <w:szCs w:val="20"/>
                  </w:rPr>
                  <w:t>College</w:t>
                </w:r>
              </w:smartTag>
            </w:smartTag>
            <w:r w:rsidRPr="00405327">
              <w:rPr>
                <w:rFonts w:ascii="Arial" w:hAnsi="Arial" w:cs="Arial"/>
                <w:sz w:val="20"/>
                <w:szCs w:val="20"/>
              </w:rPr>
              <w:t>, US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D60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Intellectuals at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Play in Juan Antonio Bardem’s </w:t>
            </w:r>
            <w:r w:rsidRPr="003955BE">
              <w:rPr>
                <w:rFonts w:ascii="Arial" w:hAnsi="Arial" w:cs="Arial"/>
                <w:sz w:val="20"/>
                <w:szCs w:val="20"/>
              </w:rPr>
              <w:t>Calle Mayor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05327" w:rsidRDefault="00FA17B6" w:rsidP="00EC5BE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FA17B6" w:rsidRPr="00141674" w:rsidRDefault="00FA17B6" w:rsidP="00EC5BE5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141674">
              <w:rPr>
                <w:rFonts w:ascii="Arial" w:hAnsi="Arial" w:cs="Arial"/>
                <w:b/>
                <w:sz w:val="20"/>
                <w:szCs w:val="20"/>
              </w:rPr>
              <w:t xml:space="preserve">Margarida Rendeiro </w:t>
            </w:r>
            <w:r w:rsidRPr="00141674">
              <w:rPr>
                <w:rFonts w:ascii="Arial" w:hAnsi="Arial" w:cs="Arial"/>
                <w:sz w:val="20"/>
                <w:szCs w:val="20"/>
              </w:rPr>
              <w:t xml:space="preserve">(CEPESE  and Lusíada University of Lisbon). </w:t>
            </w:r>
            <w:r w:rsidRPr="00141674">
              <w:rPr>
                <w:rFonts w:ascii="Arial" w:hAnsi="Arial" w:cs="Arial"/>
                <w:i/>
                <w:sz w:val="20"/>
                <w:szCs w:val="20"/>
              </w:rPr>
              <w:t>Constructing Prestige and Visibility: the Case of Best-Seller José Saramago.</w:t>
            </w:r>
          </w:p>
        </w:tc>
        <w:tc>
          <w:tcPr>
            <w:tcW w:w="328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141674" w:rsidRDefault="00FA17B6" w:rsidP="00EC5B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17B6" w:rsidRPr="00405327" w:rsidRDefault="00FA17B6" w:rsidP="00EC5BE5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Marcin Sosinski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de Granada</w:t>
            </w:r>
            <w:r w:rsidRPr="00D60228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Datos sobre las locuciones adverbiales en el corpus sociolingüístico PRES</w:t>
            </w:r>
            <w:smartTag w:uri="urn:schemas-microsoft-com:office:smarttags" w:element="PersonName">
              <w:r w:rsidRPr="00405327">
                <w:rPr>
                  <w:rFonts w:ascii="Arial" w:hAnsi="Arial" w:cs="Arial"/>
                  <w:i/>
                  <w:sz w:val="20"/>
                  <w:szCs w:val="20"/>
                  <w:lang w:val="es-ES"/>
                </w:rPr>
                <w:t>EEA</w:t>
              </w:r>
            </w:smartTag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-Granada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EC5BE5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17B6" w:rsidRPr="00405327" w:rsidRDefault="00FA17B6" w:rsidP="00EC5BE5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Luis Deltell Escolar and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María Isabel Hernández Toribio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Complutense de Madrid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  <w:r w:rsidRPr="00D602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El elogio, el piropo y los cumplidos en el cine español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32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8E1A5D" w:rsidRDefault="00FA17B6" w:rsidP="00EC5BE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FA17B6" w:rsidRPr="00405327" w:rsidRDefault="00FA17B6" w:rsidP="00EC5BE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María Luisa Rico Gómez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(CSIC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Madrid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Formación profesional e identidad nacional en un contexto de modernización española, 1924-1936.</w:t>
            </w:r>
          </w:p>
          <w:p w:rsidR="00FA17B6" w:rsidRPr="00405327" w:rsidRDefault="00FA17B6" w:rsidP="00EC5BE5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17B6" w:rsidRPr="00405327" w:rsidRDefault="00FA17B6" w:rsidP="00EC5BE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smartTag w:uri="urn:schemas-microsoft-com:office:smarttags" w:element="PersonName">
              <w:r w:rsidRPr="008E1A5D">
                <w:rPr>
                  <w:rFonts w:ascii="Arial" w:hAnsi="Arial" w:cs="Arial"/>
                  <w:b/>
                  <w:sz w:val="20"/>
                  <w:szCs w:val="20"/>
                </w:rPr>
                <w:t>Suzy Harris</w:t>
              </w:r>
            </w:smartTag>
            <w:r w:rsidRPr="008E1A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1A5D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smarttags" w:element="PlaceName">
              <w:r w:rsidRPr="008E1A5D">
                <w:rPr>
                  <w:rFonts w:ascii="Arial" w:hAnsi="Arial" w:cs="Arial"/>
                  <w:sz w:val="20"/>
                  <w:szCs w:val="20"/>
                </w:rPr>
                <w:t>Roehampton</w:t>
              </w:r>
            </w:smartTag>
            <w:r w:rsidRPr="008E1A5D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8E1A5D">
                <w:rPr>
                  <w:rFonts w:ascii="Arial" w:hAnsi="Arial" w:cs="Arial"/>
                  <w:sz w:val="20"/>
                  <w:szCs w:val="20"/>
                </w:rPr>
                <w:t>University</w:t>
              </w:r>
            </w:smartTag>
            <w:r w:rsidRPr="008E1A5D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E1A5D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  <w:r w:rsidRPr="008E1A5D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Traducción y transformación de la educación superior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EC5BE5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17B6" w:rsidRPr="007974F8" w:rsidRDefault="00FA17B6" w:rsidP="00EC5B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Susana Álvarez Álvarez, Belén López Arroyo et 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(Universidad de Valladolid).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Actitud de los docentes universitarios hacia la integración de las TIC en su práctica docente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</w:tr>
      <w:tr w:rsidR="00FA17B6" w:rsidRPr="00E80920" w:rsidTr="00EC5BE5">
        <w:tc>
          <w:tcPr>
            <w:tcW w:w="1548" w:type="dxa"/>
            <w:tcBorders>
              <w:top w:val="single" w:sz="4" w:space="0" w:color="auto"/>
            </w:tcBorders>
          </w:tcPr>
          <w:p w:rsidR="00FA17B6" w:rsidRPr="00EC5BE5" w:rsidRDefault="00FA17B6" w:rsidP="00EC5BE5">
            <w:pPr>
              <w:rPr>
                <w:rFonts w:ascii="Arial" w:hAnsi="Arial" w:cs="Arial"/>
                <w:sz w:val="6"/>
                <w:lang w:val="es-ES"/>
              </w:rPr>
            </w:pPr>
          </w:p>
          <w:p w:rsidR="00FA17B6" w:rsidRPr="00E80920" w:rsidRDefault="00FA17B6" w:rsidP="00EC5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16.00-16.3</w:t>
            </w:r>
            <w:r w:rsidRPr="00E809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:rsidR="00FA17B6" w:rsidRPr="00EC5BE5" w:rsidRDefault="00FA17B6" w:rsidP="00EC5BE5">
            <w:pPr>
              <w:rPr>
                <w:rFonts w:ascii="Arial" w:hAnsi="Arial" w:cs="Arial"/>
                <w:sz w:val="6"/>
              </w:rPr>
            </w:pPr>
          </w:p>
          <w:p w:rsidR="00FA17B6" w:rsidRPr="00EC53EB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 xml:space="preserve">Tea and coffee       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A17B6" w:rsidRPr="00141674" w:rsidRDefault="00FA17B6" w:rsidP="00BC6A58">
            <w:pPr>
              <w:spacing w:before="80"/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Lobby</w:t>
            </w:r>
          </w:p>
        </w:tc>
      </w:tr>
      <w:tr w:rsidR="00FA17B6" w:rsidRPr="00E80920" w:rsidTr="00EC5BE5">
        <w:tc>
          <w:tcPr>
            <w:tcW w:w="1548" w:type="dxa"/>
          </w:tcPr>
          <w:p w:rsidR="00FA17B6" w:rsidRPr="008E1A5D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:rsidR="00FA17B6" w:rsidRPr="008E1A5D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FA17B6" w:rsidRPr="00141674" w:rsidRDefault="00FA17B6" w:rsidP="00EC5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B6" w:rsidRPr="00E80920" w:rsidTr="00EC5BE5">
        <w:tc>
          <w:tcPr>
            <w:tcW w:w="1548" w:type="dxa"/>
          </w:tcPr>
          <w:p w:rsidR="00FA17B6" w:rsidRPr="00E80920" w:rsidRDefault="00FA17B6" w:rsidP="00EC5BE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16.30-17.30</w:t>
            </w:r>
          </w:p>
        </w:tc>
        <w:tc>
          <w:tcPr>
            <w:tcW w:w="6660" w:type="dxa"/>
            <w:gridSpan w:val="3"/>
          </w:tcPr>
          <w:p w:rsidR="00FA17B6" w:rsidRPr="00141674" w:rsidRDefault="00FA17B6" w:rsidP="00EC5BE5">
            <w:pPr>
              <w:rPr>
                <w:rFonts w:ascii="Arial" w:hAnsi="Arial" w:cs="Arial"/>
                <w:b/>
              </w:rPr>
            </w:pPr>
            <w:r w:rsidRPr="00141674">
              <w:rPr>
                <w:rFonts w:ascii="Arial" w:hAnsi="Arial" w:cs="Arial"/>
                <w:b/>
                <w:sz w:val="22"/>
                <w:szCs w:val="22"/>
              </w:rPr>
              <w:t>Annual General Meeting</w:t>
            </w:r>
          </w:p>
        </w:tc>
        <w:tc>
          <w:tcPr>
            <w:tcW w:w="1646" w:type="dxa"/>
          </w:tcPr>
          <w:p w:rsidR="00FA17B6" w:rsidRPr="00141674" w:rsidRDefault="00FA17B6" w:rsidP="00EC5BE5">
            <w:pPr>
              <w:rPr>
                <w:rFonts w:ascii="Arial" w:hAnsi="Arial" w:cs="Arial"/>
                <w:sz w:val="20"/>
                <w:lang w:val="es-ES"/>
              </w:rPr>
            </w:pPr>
            <w:r w:rsidRPr="00141674">
              <w:rPr>
                <w:rFonts w:ascii="Arial" w:hAnsi="Arial" w:cs="Arial"/>
                <w:sz w:val="20"/>
                <w:szCs w:val="22"/>
                <w:lang w:val="es-ES"/>
              </w:rPr>
              <w:t>G001</w:t>
            </w:r>
          </w:p>
        </w:tc>
      </w:tr>
      <w:tr w:rsidR="00FA17B6" w:rsidRPr="00E80920" w:rsidTr="00EC5BE5">
        <w:tc>
          <w:tcPr>
            <w:tcW w:w="1548" w:type="dxa"/>
            <w:tcBorders>
              <w:top w:val="single" w:sz="4" w:space="0" w:color="C0C0C0"/>
            </w:tcBorders>
          </w:tcPr>
          <w:p w:rsidR="00FA17B6" w:rsidRPr="008E1A5D" w:rsidRDefault="00FA17B6" w:rsidP="00EC5BE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C0C0C0"/>
            </w:tcBorders>
          </w:tcPr>
          <w:p w:rsidR="00FA17B6" w:rsidRPr="008E1A5D" w:rsidRDefault="00FA17B6" w:rsidP="00EC5BE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46" w:type="dxa"/>
            <w:tcBorders>
              <w:top w:val="single" w:sz="4" w:space="0" w:color="C0C0C0"/>
            </w:tcBorders>
          </w:tcPr>
          <w:p w:rsidR="00FA17B6" w:rsidRPr="00141674" w:rsidRDefault="00FA17B6" w:rsidP="00EC5BE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17B6" w:rsidRPr="00E80920" w:rsidTr="00990A9F">
        <w:trPr>
          <w:trHeight w:val="1698"/>
        </w:trPr>
        <w:tc>
          <w:tcPr>
            <w:tcW w:w="1548" w:type="dxa"/>
          </w:tcPr>
          <w:p w:rsidR="00FA17B6" w:rsidRDefault="00FA17B6" w:rsidP="00EC5BE5">
            <w:pPr>
              <w:rPr>
                <w:rFonts w:ascii="Arial" w:hAnsi="Arial" w:cs="Arial"/>
                <w:lang w:val="es-ES"/>
              </w:rPr>
            </w:pPr>
          </w:p>
          <w:p w:rsidR="00FA17B6" w:rsidRPr="00E80920" w:rsidRDefault="00FA17B6" w:rsidP="00EC5BE5">
            <w:pPr>
              <w:rPr>
                <w:rFonts w:ascii="Arial" w:hAnsi="Arial" w:cs="Arial"/>
                <w:lang w:val="es-ES"/>
              </w:rPr>
            </w:pPr>
            <w:r w:rsidRPr="00E80920">
              <w:rPr>
                <w:rFonts w:ascii="Arial" w:hAnsi="Arial" w:cs="Arial"/>
                <w:sz w:val="22"/>
                <w:szCs w:val="22"/>
                <w:lang w:val="es-ES"/>
              </w:rPr>
              <w:t>18.00-19.00</w:t>
            </w:r>
          </w:p>
        </w:tc>
        <w:tc>
          <w:tcPr>
            <w:tcW w:w="6660" w:type="dxa"/>
            <w:gridSpan w:val="3"/>
          </w:tcPr>
          <w:p w:rsidR="00FA17B6" w:rsidRPr="00F65748" w:rsidRDefault="00FA17B6" w:rsidP="00EC5BE5">
            <w:pPr>
              <w:rPr>
                <w:rFonts w:ascii="Arial" w:hAnsi="Arial" w:cs="Arial"/>
                <w:b/>
                <w:sz w:val="8"/>
                <w:lang w:val="es-ES"/>
              </w:rPr>
            </w:pPr>
          </w:p>
          <w:p w:rsidR="00FA17B6" w:rsidRPr="00FC26D3" w:rsidRDefault="00FA17B6" w:rsidP="00EC5BE5">
            <w:pPr>
              <w:rPr>
                <w:rFonts w:ascii="Arial" w:hAnsi="Arial" w:cs="Arial"/>
                <w:b/>
                <w:sz w:val="12"/>
                <w:szCs w:val="16"/>
                <w:lang w:val="es-ES"/>
              </w:rPr>
            </w:pPr>
          </w:p>
          <w:p w:rsidR="00FA17B6" w:rsidRPr="00141674" w:rsidRDefault="00FA17B6" w:rsidP="00EC5BE5">
            <w:pPr>
              <w:rPr>
                <w:rFonts w:ascii="Arial" w:hAnsi="Arial" w:cs="Arial"/>
                <w:b/>
                <w:szCs w:val="20"/>
                <w:lang w:val="es-ES"/>
              </w:rPr>
            </w:pPr>
            <w:r w:rsidRPr="00141674">
              <w:rPr>
                <w:rFonts w:ascii="Arial" w:hAnsi="Arial" w:cs="Arial"/>
                <w:b/>
                <w:sz w:val="22"/>
                <w:szCs w:val="20"/>
                <w:lang w:val="es-ES"/>
              </w:rPr>
              <w:t>Plenary</w:t>
            </w:r>
          </w:p>
          <w:p w:rsidR="00FA17B6" w:rsidRPr="00FC26D3" w:rsidRDefault="00FA17B6" w:rsidP="00EC5BE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C26D3">
              <w:rPr>
                <w:rFonts w:ascii="Arial" w:hAnsi="Arial" w:cs="Arial"/>
                <w:b/>
                <w:sz w:val="20"/>
                <w:szCs w:val="20"/>
                <w:lang w:val="es-ES"/>
              </w:rPr>
              <w:t>Elvira Lindo (escritora)</w:t>
            </w:r>
          </w:p>
          <w:p w:rsidR="00FA17B6" w:rsidRPr="00FC26D3" w:rsidRDefault="00FA17B6" w:rsidP="00EC5BE5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FC26D3">
              <w:rPr>
                <w:rFonts w:ascii="Arial" w:hAnsi="Arial" w:cs="Arial"/>
                <w:i/>
                <w:sz w:val="20"/>
                <w:szCs w:val="20"/>
                <w:lang w:val="es-ES"/>
              </w:rPr>
              <w:t>A la conquista de una voz propia</w:t>
            </w:r>
          </w:p>
          <w:p w:rsidR="00FA17B6" w:rsidRPr="00FC26D3" w:rsidRDefault="00FA17B6" w:rsidP="00EC5BE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26D3">
              <w:rPr>
                <w:rFonts w:ascii="Arial" w:hAnsi="Arial" w:cs="Arial"/>
                <w:sz w:val="20"/>
                <w:szCs w:val="20"/>
                <w:lang w:val="es-ES"/>
              </w:rPr>
              <w:t>Chair: Isabel-Clara Lorda</w:t>
            </w:r>
          </w:p>
          <w:p w:rsidR="00FA17B6" w:rsidRPr="00990A9F" w:rsidRDefault="00FA17B6" w:rsidP="00EC5BE5">
            <w:pPr>
              <w:rPr>
                <w:rFonts w:ascii="Arial" w:hAnsi="Arial" w:cs="Arial"/>
                <w:lang w:val="es-ES"/>
              </w:rPr>
            </w:pPr>
            <w:r w:rsidRPr="00FC26D3"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C26D3">
              <w:rPr>
                <w:rFonts w:ascii="Arial" w:hAnsi="Arial" w:cs="Arial"/>
                <w:sz w:val="20"/>
                <w:szCs w:val="20"/>
                <w:lang w:val="es-ES"/>
              </w:rPr>
              <w:t>Instituto Cervantes, London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46" w:type="dxa"/>
          </w:tcPr>
          <w:p w:rsidR="00FA17B6" w:rsidRPr="00141674" w:rsidRDefault="00FA17B6" w:rsidP="00EC5BE5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FA17B6" w:rsidRPr="00141674" w:rsidRDefault="00FA17B6" w:rsidP="00EC5BE5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Lecture Theatre</w:t>
            </w:r>
          </w:p>
        </w:tc>
      </w:tr>
      <w:tr w:rsidR="00FA17B6" w:rsidRPr="00E80920" w:rsidTr="00990A9F">
        <w:trPr>
          <w:trHeight w:val="726"/>
        </w:trPr>
        <w:tc>
          <w:tcPr>
            <w:tcW w:w="1548" w:type="dxa"/>
          </w:tcPr>
          <w:p w:rsidR="00FA17B6" w:rsidRPr="00EC5BE5" w:rsidRDefault="00FA17B6" w:rsidP="00EC5BE5">
            <w:pPr>
              <w:rPr>
                <w:rFonts w:ascii="Arial" w:hAnsi="Arial" w:cs="Arial"/>
                <w:sz w:val="10"/>
              </w:rPr>
            </w:pPr>
          </w:p>
          <w:p w:rsidR="00FA17B6" w:rsidRPr="00990A9F" w:rsidRDefault="00FA17B6" w:rsidP="00EC5BE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7B6" w:rsidRPr="00E80920" w:rsidRDefault="00FA17B6" w:rsidP="00EC5BE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19.15</w:t>
            </w:r>
          </w:p>
        </w:tc>
        <w:tc>
          <w:tcPr>
            <w:tcW w:w="6660" w:type="dxa"/>
            <w:gridSpan w:val="3"/>
          </w:tcPr>
          <w:p w:rsidR="00FA17B6" w:rsidRPr="00EC5BE5" w:rsidRDefault="00FA17B6" w:rsidP="00EC5BE5">
            <w:pPr>
              <w:rPr>
                <w:rFonts w:ascii="Arial" w:hAnsi="Arial" w:cs="Arial"/>
                <w:sz w:val="10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17B6" w:rsidRPr="00990A9F" w:rsidRDefault="00FA17B6" w:rsidP="00EC5B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17B6" w:rsidRPr="00EC53EB" w:rsidRDefault="00FA17B6" w:rsidP="00EC5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674">
              <w:rPr>
                <w:rFonts w:ascii="Arial" w:hAnsi="Arial" w:cs="Arial"/>
                <w:b/>
                <w:sz w:val="22"/>
                <w:szCs w:val="20"/>
              </w:rPr>
              <w:t>Vino de Honor</w:t>
            </w:r>
            <w:r w:rsidRPr="00141674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1646" w:type="dxa"/>
          </w:tcPr>
          <w:p w:rsidR="00FA17B6" w:rsidRPr="00141674" w:rsidRDefault="00FA17B6" w:rsidP="00EC5BE5">
            <w:pPr>
              <w:rPr>
                <w:rFonts w:ascii="Arial" w:hAnsi="Arial" w:cs="Arial"/>
                <w:sz w:val="20"/>
              </w:rPr>
            </w:pPr>
          </w:p>
          <w:p w:rsidR="00FA17B6" w:rsidRPr="00141674" w:rsidRDefault="00FA17B6" w:rsidP="00EC5BE5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Lobby</w:t>
            </w:r>
          </w:p>
        </w:tc>
      </w:tr>
      <w:tr w:rsidR="00FA17B6" w:rsidRPr="00E80920" w:rsidTr="00990A9F">
        <w:trPr>
          <w:trHeight w:val="485"/>
        </w:trPr>
        <w:tc>
          <w:tcPr>
            <w:tcW w:w="1548" w:type="dxa"/>
          </w:tcPr>
          <w:p w:rsidR="00FA17B6" w:rsidRPr="00EC5BE5" w:rsidRDefault="00FA17B6" w:rsidP="00EC5BE5">
            <w:pPr>
              <w:rPr>
                <w:rFonts w:ascii="Arial" w:hAnsi="Arial" w:cs="Arial"/>
                <w:sz w:val="10"/>
              </w:rPr>
            </w:pPr>
          </w:p>
          <w:p w:rsidR="00FA17B6" w:rsidRPr="00E80920" w:rsidRDefault="00FA17B6" w:rsidP="00EC5BE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 xml:space="preserve">20.00 </w:t>
            </w:r>
          </w:p>
        </w:tc>
        <w:tc>
          <w:tcPr>
            <w:tcW w:w="6660" w:type="dxa"/>
            <w:gridSpan w:val="3"/>
          </w:tcPr>
          <w:p w:rsidR="00FA17B6" w:rsidRPr="00EC5BE5" w:rsidRDefault="00FA17B6" w:rsidP="00EC5BE5">
            <w:pPr>
              <w:rPr>
                <w:rFonts w:ascii="Arial" w:hAnsi="Arial" w:cs="Arial"/>
                <w:b/>
                <w:sz w:val="10"/>
              </w:rPr>
            </w:pPr>
          </w:p>
          <w:p w:rsidR="00FA17B6" w:rsidRPr="00EC53EB" w:rsidRDefault="00FA17B6" w:rsidP="00EC5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674">
              <w:rPr>
                <w:rFonts w:ascii="Arial" w:hAnsi="Arial" w:cs="Arial"/>
                <w:b/>
                <w:sz w:val="22"/>
                <w:szCs w:val="20"/>
              </w:rPr>
              <w:t>Conference Dinner</w:t>
            </w:r>
          </w:p>
        </w:tc>
        <w:tc>
          <w:tcPr>
            <w:tcW w:w="1646" w:type="dxa"/>
          </w:tcPr>
          <w:p w:rsidR="00FA17B6" w:rsidRPr="00141674" w:rsidRDefault="00FA17B6" w:rsidP="00EC5BE5">
            <w:pPr>
              <w:rPr>
                <w:rFonts w:ascii="Arial" w:hAnsi="Arial" w:cs="Arial"/>
                <w:sz w:val="20"/>
              </w:rPr>
            </w:pPr>
          </w:p>
          <w:p w:rsidR="00FA17B6" w:rsidRPr="00141674" w:rsidRDefault="00FA17B6" w:rsidP="00EC5BE5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 xml:space="preserve">Dining Room </w:t>
            </w:r>
          </w:p>
        </w:tc>
      </w:tr>
    </w:tbl>
    <w:p w:rsidR="00FA17B6" w:rsidRPr="00E80920" w:rsidRDefault="00FA17B6" w:rsidP="008E1A5D">
      <w:pPr>
        <w:jc w:val="right"/>
        <w:rPr>
          <w:sz w:val="22"/>
          <w:szCs w:val="22"/>
        </w:rPr>
      </w:pPr>
      <w:r w:rsidRPr="00450163">
        <w:rPr>
          <w:rFonts w:ascii="Arial" w:hAnsi="Arial" w:cs="Arial"/>
          <w:b/>
          <w:sz w:val="28"/>
          <w:szCs w:val="28"/>
        </w:rPr>
        <w:t>Wednesday, 8 September 2010</w:t>
      </w:r>
    </w:p>
    <w:p w:rsidR="00FA17B6" w:rsidRPr="00450163" w:rsidRDefault="00FA17B6" w:rsidP="009814D0">
      <w:pPr>
        <w:tabs>
          <w:tab w:val="left" w:pos="2880"/>
        </w:tabs>
        <w:jc w:val="right"/>
        <w:rPr>
          <w:rFonts w:ascii="Arial" w:hAnsi="Arial" w:cs="Arial"/>
          <w:b/>
          <w:sz w:val="28"/>
          <w:szCs w:val="28"/>
        </w:rPr>
      </w:pPr>
      <w:r w:rsidRPr="00450163">
        <w:br w:type="page"/>
      </w:r>
      <w:r w:rsidRPr="00450163">
        <w:rPr>
          <w:rFonts w:ascii="Arial" w:hAnsi="Arial" w:cs="Arial"/>
          <w:b/>
          <w:sz w:val="28"/>
          <w:szCs w:val="28"/>
        </w:rPr>
        <w:t>Thursday, 9 September 2010</w:t>
      </w:r>
    </w:p>
    <w:p w:rsidR="00FA17B6" w:rsidRPr="00F65748" w:rsidRDefault="00FA17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548"/>
        <w:gridCol w:w="1736"/>
        <w:gridCol w:w="3285"/>
        <w:gridCol w:w="1279"/>
        <w:gridCol w:w="2006"/>
      </w:tblGrid>
      <w:tr w:rsidR="00FA17B6" w:rsidRPr="00E80920" w:rsidTr="009717EF">
        <w:tc>
          <w:tcPr>
            <w:tcW w:w="1548" w:type="dxa"/>
          </w:tcPr>
          <w:p w:rsidR="00FA17B6" w:rsidRPr="00E80920" w:rsidRDefault="00FA17B6" w:rsidP="00F7361D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07.45-08.45</w:t>
            </w:r>
          </w:p>
        </w:tc>
        <w:tc>
          <w:tcPr>
            <w:tcW w:w="6300" w:type="dxa"/>
            <w:gridSpan w:val="3"/>
          </w:tcPr>
          <w:p w:rsidR="00FA17B6" w:rsidRPr="00EC53EB" w:rsidRDefault="00FA17B6" w:rsidP="00F7361D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2006" w:type="dxa"/>
          </w:tcPr>
          <w:p w:rsidR="00FA17B6" w:rsidRPr="00E80920" w:rsidRDefault="00FA17B6" w:rsidP="00F7361D">
            <w:pPr>
              <w:rPr>
                <w:rFonts w:ascii="Arial" w:hAnsi="Arial" w:cs="Arial"/>
                <w:highlight w:val="yellow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Manresa Hall</w:t>
            </w:r>
          </w:p>
        </w:tc>
      </w:tr>
      <w:tr w:rsidR="00FA17B6" w:rsidRPr="00E80920" w:rsidTr="009717EF">
        <w:tc>
          <w:tcPr>
            <w:tcW w:w="1548" w:type="dxa"/>
          </w:tcPr>
          <w:p w:rsidR="00FA17B6" w:rsidRPr="009717EF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3"/>
          </w:tcPr>
          <w:p w:rsidR="00FA17B6" w:rsidRPr="009717EF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:rsidR="00FA17B6" w:rsidRPr="009717EF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B6" w:rsidRPr="00E80920" w:rsidTr="009717EF">
        <w:tc>
          <w:tcPr>
            <w:tcW w:w="1548" w:type="dxa"/>
            <w:tcBorders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09.00-11.00</w:t>
            </w:r>
          </w:p>
        </w:tc>
        <w:tc>
          <w:tcPr>
            <w:tcW w:w="6300" w:type="dxa"/>
            <w:gridSpan w:val="3"/>
            <w:tcBorders>
              <w:bottom w:val="single" w:sz="4" w:space="0" w:color="C0C0C0"/>
            </w:tcBorders>
          </w:tcPr>
          <w:p w:rsidR="00FA17B6" w:rsidRPr="00E80920" w:rsidRDefault="00FA17B6" w:rsidP="00B51B5A">
            <w:pPr>
              <w:spacing w:after="60"/>
              <w:rPr>
                <w:rFonts w:ascii="Arial" w:hAnsi="Arial" w:cs="Arial"/>
                <w:b/>
              </w:rPr>
            </w:pPr>
            <w:r w:rsidRPr="00E80920">
              <w:rPr>
                <w:rFonts w:ascii="Arial" w:hAnsi="Arial" w:cs="Arial"/>
                <w:b/>
                <w:sz w:val="22"/>
                <w:szCs w:val="22"/>
              </w:rPr>
              <w:t>Parallel Sessions</w:t>
            </w:r>
          </w:p>
        </w:tc>
        <w:tc>
          <w:tcPr>
            <w:tcW w:w="2006" w:type="dxa"/>
            <w:tcBorders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</w:p>
        </w:tc>
      </w:tr>
      <w:tr w:rsidR="00FA17B6" w:rsidRPr="00405327" w:rsidTr="00747685">
        <w:trPr>
          <w:trHeight w:val="268"/>
        </w:trPr>
        <w:tc>
          <w:tcPr>
            <w:tcW w:w="32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EC53EB" w:rsidRDefault="00FA17B6" w:rsidP="00EA52F4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:rsidR="00FA17B6" w:rsidRPr="00405327" w:rsidRDefault="00FA17B6" w:rsidP="00072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5A">
              <w:rPr>
                <w:rFonts w:ascii="Arial" w:hAnsi="Arial" w:cs="Arial"/>
                <w:b/>
                <w:sz w:val="20"/>
                <w:szCs w:val="20"/>
              </w:rPr>
              <w:t>Panel A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Cine I</w:t>
            </w:r>
          </w:p>
          <w:p w:rsidR="00FA17B6" w:rsidRDefault="00FA17B6" w:rsidP="00072320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Gilbert Scott Lecture Theatre</w:t>
            </w:r>
          </w:p>
          <w:p w:rsidR="00FA17B6" w:rsidRPr="00072320" w:rsidRDefault="00FA17B6" w:rsidP="00072320">
            <w:pPr>
              <w:rPr>
                <w:rFonts w:ascii="Arial" w:hAnsi="Arial" w:cs="Arial"/>
                <w:sz w:val="20"/>
                <w:szCs w:val="20"/>
              </w:rPr>
            </w:pPr>
            <w:r w:rsidRPr="00072320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 w:rsidRPr="00072320">
              <w:rPr>
                <w:rFonts w:ascii="Arial" w:hAnsi="Arial" w:cs="Arial"/>
                <w:sz w:val="20"/>
                <w:szCs w:val="20"/>
              </w:rPr>
              <w:t>: Rikki Morgan</w:t>
            </w:r>
          </w:p>
        </w:tc>
        <w:tc>
          <w:tcPr>
            <w:tcW w:w="3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EC53EB" w:rsidRDefault="00FA17B6" w:rsidP="004C3E35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:rsidR="00FA17B6" w:rsidRPr="00405327" w:rsidRDefault="00FA17B6" w:rsidP="004C3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5A">
              <w:rPr>
                <w:rFonts w:ascii="Arial" w:hAnsi="Arial" w:cs="Arial"/>
                <w:b/>
                <w:sz w:val="20"/>
                <w:szCs w:val="20"/>
              </w:rPr>
              <w:t xml:space="preserve">Panel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Gendered Images</w:t>
            </w:r>
          </w:p>
          <w:p w:rsidR="00FA17B6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G001</w:t>
            </w:r>
          </w:p>
          <w:p w:rsidR="00FA17B6" w:rsidRPr="00EE3955" w:rsidRDefault="00FA17B6" w:rsidP="004C3E35">
            <w:pPr>
              <w:rPr>
                <w:rFonts w:ascii="Arial" w:hAnsi="Arial" w:cs="Arial"/>
                <w:b/>
                <w:color w:val="FF0000"/>
              </w:rPr>
            </w:pPr>
            <w:r w:rsidRPr="00072320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 w:rsidRPr="004D6583">
              <w:rPr>
                <w:rFonts w:ascii="Arial" w:hAnsi="Arial" w:cs="Arial"/>
                <w:sz w:val="20"/>
                <w:szCs w:val="20"/>
              </w:rPr>
              <w:t>: Carrie Hamilton</w:t>
            </w:r>
          </w:p>
        </w:tc>
        <w:tc>
          <w:tcPr>
            <w:tcW w:w="32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EC53EB" w:rsidRDefault="00FA17B6" w:rsidP="001A19BC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:rsidR="00FA17B6" w:rsidRPr="00405327" w:rsidRDefault="00FA17B6" w:rsidP="001A19BC">
            <w:pPr>
              <w:rPr>
                <w:rFonts w:ascii="Arial" w:hAnsi="Arial" w:cs="Arial"/>
              </w:rPr>
            </w:pPr>
            <w:r w:rsidRPr="00B51B5A">
              <w:rPr>
                <w:rFonts w:ascii="Arial" w:hAnsi="Arial" w:cs="Arial"/>
                <w:b/>
                <w:sz w:val="20"/>
                <w:szCs w:val="20"/>
              </w:rPr>
              <w:t xml:space="preserve">Panel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  <w:p w:rsidR="00FA17B6" w:rsidRDefault="00FA17B6" w:rsidP="001A19BC">
            <w:pPr>
              <w:rPr>
                <w:rFonts w:ascii="Arial" w:hAnsi="Arial" w:cs="Arial"/>
                <w:sz w:val="20"/>
                <w:szCs w:val="20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G070</w:t>
            </w:r>
          </w:p>
          <w:p w:rsidR="00FA17B6" w:rsidRPr="00072320" w:rsidRDefault="00FA17B6" w:rsidP="001A19BC">
            <w:pPr>
              <w:rPr>
                <w:rFonts w:ascii="Arial" w:hAnsi="Arial" w:cs="Arial"/>
                <w:sz w:val="20"/>
                <w:szCs w:val="20"/>
              </w:rPr>
            </w:pPr>
            <w:r w:rsidRPr="00072320">
              <w:rPr>
                <w:rFonts w:ascii="Arial" w:hAnsi="Arial" w:cs="Arial"/>
                <w:smallCaps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>: Georgina Blakeley</w:t>
            </w:r>
          </w:p>
        </w:tc>
      </w:tr>
      <w:tr w:rsidR="00FA17B6" w:rsidRPr="00141674" w:rsidTr="00747685">
        <w:trPr>
          <w:trHeight w:val="1361"/>
        </w:trPr>
        <w:tc>
          <w:tcPr>
            <w:tcW w:w="32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141674" w:rsidRDefault="00FA17B6" w:rsidP="00747685">
            <w:pPr>
              <w:spacing w:before="60"/>
              <w:rPr>
                <w:rFonts w:ascii="Arial" w:hAnsi="Arial" w:cs="Arial"/>
                <w:b/>
                <w:sz w:val="6"/>
                <w:szCs w:val="20"/>
              </w:rPr>
            </w:pPr>
          </w:p>
          <w:p w:rsidR="00FA17B6" w:rsidRDefault="00FA17B6" w:rsidP="000723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Olga Guadalupe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dad Antonio de Nebrija, Madrid).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Memorias y desmemorias del pasado reciente: de la literatura al cine en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El Sur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y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La lengua de las mariposas.</w:t>
            </w:r>
          </w:p>
          <w:p w:rsidR="00FA17B6" w:rsidRPr="00072320" w:rsidRDefault="00FA17B6" w:rsidP="00072320">
            <w:pPr>
              <w:rPr>
                <w:rFonts w:ascii="Arial" w:hAnsi="Arial" w:cs="Arial"/>
                <w:caps/>
                <w:sz w:val="16"/>
                <w:szCs w:val="16"/>
                <w:lang w:val="es-ES"/>
              </w:rPr>
            </w:pP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FA17B6" w:rsidRPr="008567C8" w:rsidRDefault="00FA17B6" w:rsidP="00072320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Jessamy Harvey 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(Birkbeck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College, </w:t>
            </w:r>
            <w:r w:rsidRPr="00405327">
              <w:rPr>
                <w:rFonts w:ascii="Arial" w:hAnsi="Arial" w:cs="Arial"/>
                <w:sz w:val="20"/>
                <w:szCs w:val="20"/>
              </w:rPr>
              <w:t>University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of London).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Exorcising the Past through the Catholic Horror Film Genre: Elia Quiroga’s 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No-Do. </w:t>
            </w:r>
          </w:p>
          <w:p w:rsidR="00FA17B6" w:rsidRPr="00405327" w:rsidRDefault="00FA17B6" w:rsidP="0074768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747685" w:rsidRDefault="00FA17B6" w:rsidP="0074768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Alejandro Melero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Carlos III de Madrid)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“El paseo de los tristes”.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 xml:space="preserve">Homosexuality as a Tragedy in the Films of the 1960s. </w:t>
            </w:r>
          </w:p>
          <w:p w:rsidR="00FA17B6" w:rsidRPr="00747685" w:rsidRDefault="00FA17B6" w:rsidP="0074768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E80920" w:rsidRDefault="00FA17B6" w:rsidP="00405327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Lola Vega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Universidad Autónoma de Madrid).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A propósito de las mujeres en el Nuevo Cine Español. Madre ausente, madre presente en el cine de Miguel Picazo.</w:t>
            </w:r>
          </w:p>
        </w:tc>
        <w:tc>
          <w:tcPr>
            <w:tcW w:w="328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072320" w:rsidRDefault="00FA17B6" w:rsidP="00747685">
            <w:pPr>
              <w:spacing w:after="60"/>
              <w:rPr>
                <w:rFonts w:ascii="Arial" w:hAnsi="Arial" w:cs="Arial"/>
                <w:b/>
                <w:sz w:val="6"/>
                <w:szCs w:val="20"/>
                <w:lang w:val="es-ES"/>
              </w:rPr>
            </w:pPr>
          </w:p>
          <w:p w:rsidR="00FA17B6" w:rsidRPr="00405327" w:rsidRDefault="00FA17B6" w:rsidP="00747685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Covadonga Martínez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(Roehampton </w:t>
            </w:r>
            <w:r w:rsidRPr="005E60D1">
              <w:rPr>
                <w:rFonts w:ascii="Arial" w:hAnsi="Arial" w:cs="Arial"/>
                <w:sz w:val="20"/>
                <w:szCs w:val="20"/>
                <w:lang w:val="es-ES"/>
              </w:rPr>
              <w:t>University</w:t>
            </w:r>
            <w:r w:rsidRPr="006957BE">
              <w:rPr>
                <w:rFonts w:ascii="Arial" w:hAnsi="Arial" w:cs="Arial"/>
                <w:sz w:val="20"/>
                <w:szCs w:val="20"/>
                <w:lang w:val="es-ES"/>
              </w:rPr>
              <w:t>, London)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Memoria histórica o realidad social: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l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a mujer española en la fotografía entre 1900 y 1940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747685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A17B6" w:rsidRPr="00405327" w:rsidRDefault="00FA17B6" w:rsidP="000723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Silvia Guillamón-Carrasco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sitat Internacional Valenciana).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Lógicas discursivas en la representación del género: </w:t>
            </w:r>
            <w:r w:rsidRPr="006957BE">
              <w:rPr>
                <w:rFonts w:ascii="Arial" w:hAnsi="Arial" w:cs="Arial"/>
                <w:sz w:val="20"/>
                <w:szCs w:val="20"/>
                <w:lang w:val="es-ES"/>
              </w:rPr>
              <w:t>Amantes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(Vicente Aranda, 1991)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Default="00FA17B6" w:rsidP="00072320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FA17B6" w:rsidRPr="00072320" w:rsidRDefault="00FA17B6" w:rsidP="00072320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FA17B6" w:rsidRPr="00F24A15" w:rsidRDefault="00FA17B6" w:rsidP="00072320">
            <w:pPr>
              <w:rPr>
                <w:rFonts w:ascii="Arial" w:hAnsi="Arial" w:cs="Arial"/>
                <w:sz w:val="20"/>
                <w:szCs w:val="20"/>
              </w:rPr>
            </w:pPr>
            <w:r w:rsidRPr="00141674">
              <w:rPr>
                <w:rFonts w:ascii="Arial" w:hAnsi="Arial" w:cs="Arial"/>
                <w:b/>
                <w:sz w:val="20"/>
                <w:szCs w:val="20"/>
              </w:rPr>
              <w:t xml:space="preserve">Gabrielle Carty </w:t>
            </w:r>
            <w:r w:rsidRPr="00141674">
              <w:rPr>
                <w:rFonts w:ascii="Arial" w:hAnsi="Arial" w:cs="Arial"/>
                <w:sz w:val="20"/>
                <w:szCs w:val="20"/>
              </w:rPr>
              <w:t>(Dublin University).</w:t>
            </w:r>
            <w:r w:rsidRPr="001416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24A15">
              <w:rPr>
                <w:rFonts w:ascii="Arial" w:hAnsi="Arial" w:cs="Arial"/>
                <w:i/>
                <w:sz w:val="20"/>
                <w:szCs w:val="20"/>
              </w:rPr>
              <w:t xml:space="preserve">Screening History: </w:t>
            </w:r>
            <w:r w:rsidRPr="00F24A15">
              <w:rPr>
                <w:rFonts w:ascii="Arial" w:hAnsi="Arial" w:cs="Arial"/>
                <w:sz w:val="20"/>
                <w:szCs w:val="20"/>
              </w:rPr>
              <w:t>Film Representations of</w:t>
            </w:r>
            <w:r w:rsidRPr="00F24A15">
              <w:rPr>
                <w:rFonts w:ascii="Arial" w:hAnsi="Arial" w:cs="Arial"/>
                <w:i/>
                <w:sz w:val="20"/>
                <w:szCs w:val="20"/>
              </w:rPr>
              <w:t xml:space="preserve"> Women in the Spanish Civil War.</w:t>
            </w:r>
          </w:p>
          <w:p w:rsidR="00FA17B6" w:rsidRPr="00F24A15" w:rsidRDefault="00FA17B6" w:rsidP="0074768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6" w:rsidRPr="009717EF" w:rsidRDefault="00FA17B6" w:rsidP="00747685">
            <w:pPr>
              <w:spacing w:after="6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María Antonia García de León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Complutense de Madrid)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Cabeza moderna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/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corazón patriarcal. Un diagnóstico sociológico actual: la “esquizofrenia social” de género.</w:t>
            </w:r>
          </w:p>
        </w:tc>
        <w:tc>
          <w:tcPr>
            <w:tcW w:w="32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A17B6" w:rsidRPr="00072320" w:rsidRDefault="00FA17B6" w:rsidP="00405327">
            <w:pPr>
              <w:spacing w:before="60" w:after="60"/>
              <w:rPr>
                <w:rFonts w:ascii="Arial" w:hAnsi="Arial" w:cs="Arial"/>
                <w:b/>
                <w:sz w:val="6"/>
                <w:szCs w:val="20"/>
                <w:lang w:val="es-ES"/>
              </w:rPr>
            </w:pPr>
          </w:p>
          <w:p w:rsidR="00FA17B6" w:rsidRPr="003955BE" w:rsidRDefault="00FA17B6" w:rsidP="00405327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Diego G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spar Celaya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de Zaragoza)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Republicanos españoles en la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s Fuerzas Francesas Libres: la resistencia exterior,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Pr="003955BE">
              <w:rPr>
                <w:rFonts w:ascii="Arial" w:hAnsi="Arial" w:cs="Arial"/>
                <w:i/>
                <w:sz w:val="20"/>
                <w:szCs w:val="20"/>
                <w:lang w:val="es-ES"/>
              </w:rPr>
              <w:t>1939-1945.</w:t>
            </w:r>
          </w:p>
          <w:p w:rsidR="00FA17B6" w:rsidRPr="003955BE" w:rsidRDefault="00FA17B6" w:rsidP="0040532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A17B6" w:rsidRPr="00141674" w:rsidRDefault="00FA17B6" w:rsidP="0040532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Sescún Marías Cadenas and</w:t>
            </w:r>
            <w:r w:rsidRPr="009B5B8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Pablo Corral Broto </w:t>
            </w:r>
            <w:r w:rsidRPr="009B5B87">
              <w:rPr>
                <w:rFonts w:ascii="Arial" w:hAnsi="Arial" w:cs="Arial"/>
                <w:sz w:val="20"/>
                <w:szCs w:val="20"/>
                <w:lang w:val="es-ES"/>
              </w:rPr>
              <w:t>(Universidad de Zaragoza y EHESS, Paris)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9B5B8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141674">
              <w:rPr>
                <w:rFonts w:ascii="Arial" w:hAnsi="Arial" w:cs="Arial"/>
                <w:i/>
                <w:sz w:val="20"/>
                <w:szCs w:val="20"/>
              </w:rPr>
              <w:t xml:space="preserve">Surrogacy in the 70s Spain anti-Francoist Discourse. </w:t>
            </w:r>
            <w:r w:rsidRPr="003955BE">
              <w:rPr>
                <w:rFonts w:ascii="Arial" w:hAnsi="Arial" w:cs="Arial"/>
                <w:i/>
                <w:sz w:val="20"/>
                <w:szCs w:val="20"/>
              </w:rPr>
              <w:t xml:space="preserve">Environmental Movilizations and Student Protests. </w:t>
            </w:r>
            <w:r w:rsidRPr="0014167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Two Case Studies in Aragon.</w:t>
            </w:r>
          </w:p>
          <w:p w:rsidR="00FA17B6" w:rsidRPr="00141674" w:rsidRDefault="00FA17B6" w:rsidP="00405327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A17B6" w:rsidRPr="00405327" w:rsidRDefault="00FA17B6" w:rsidP="0040532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Francisco José Rodrigo Luelmo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Complutense de Madrid)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D602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La transición a la democracia y la política exterior de España: el otro cambio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40532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FA17B6" w:rsidRPr="00EE3955" w:rsidRDefault="00FA17B6" w:rsidP="00405327">
            <w:pPr>
              <w:spacing w:after="60"/>
              <w:rPr>
                <w:rFonts w:ascii="Arial" w:eastAsia="Arial Unicode MS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A17B6" w:rsidRPr="00E80920" w:rsidTr="009717EF">
        <w:tc>
          <w:tcPr>
            <w:tcW w:w="1548" w:type="dxa"/>
          </w:tcPr>
          <w:p w:rsidR="00FA17B6" w:rsidRPr="005E60D1" w:rsidRDefault="00FA17B6" w:rsidP="004C3E3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11.00-11.30</w:t>
            </w:r>
          </w:p>
        </w:tc>
        <w:tc>
          <w:tcPr>
            <w:tcW w:w="6300" w:type="dxa"/>
            <w:gridSpan w:val="3"/>
          </w:tcPr>
          <w:p w:rsidR="00FA17B6" w:rsidRPr="005E60D1" w:rsidRDefault="00FA17B6" w:rsidP="004C3E3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7B6" w:rsidRPr="00EC53EB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  <w:r w:rsidRPr="00EC53EB">
              <w:rPr>
                <w:rFonts w:ascii="Arial" w:hAnsi="Arial" w:cs="Arial"/>
                <w:sz w:val="20"/>
                <w:szCs w:val="20"/>
              </w:rPr>
              <w:t>Coffee</w:t>
            </w:r>
          </w:p>
        </w:tc>
        <w:tc>
          <w:tcPr>
            <w:tcW w:w="2006" w:type="dxa"/>
          </w:tcPr>
          <w:p w:rsidR="00FA17B6" w:rsidRDefault="00FA17B6" w:rsidP="004C3E35">
            <w:pPr>
              <w:rPr>
                <w:rFonts w:ascii="Arial" w:hAnsi="Arial" w:cs="Arial"/>
                <w:sz w:val="20"/>
              </w:rPr>
            </w:pPr>
          </w:p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Lobby</w:t>
            </w:r>
          </w:p>
        </w:tc>
      </w:tr>
      <w:tr w:rsidR="00FA17B6" w:rsidRPr="00E80920" w:rsidTr="009717EF">
        <w:tc>
          <w:tcPr>
            <w:tcW w:w="1548" w:type="dxa"/>
          </w:tcPr>
          <w:p w:rsidR="00FA17B6" w:rsidRPr="009717EF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3"/>
          </w:tcPr>
          <w:p w:rsidR="00FA17B6" w:rsidRPr="009717EF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:rsidR="00FA17B6" w:rsidRPr="009717EF" w:rsidRDefault="00FA17B6" w:rsidP="004C3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B6" w:rsidRPr="00E80920" w:rsidTr="009717EF">
        <w:tc>
          <w:tcPr>
            <w:tcW w:w="1548" w:type="dxa"/>
            <w:tcBorders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11.30-12.30</w:t>
            </w:r>
          </w:p>
        </w:tc>
        <w:tc>
          <w:tcPr>
            <w:tcW w:w="6300" w:type="dxa"/>
            <w:gridSpan w:val="3"/>
            <w:tcBorders>
              <w:bottom w:val="single" w:sz="4" w:space="0" w:color="C0C0C0"/>
            </w:tcBorders>
          </w:tcPr>
          <w:p w:rsidR="00FA17B6" w:rsidRPr="00E80920" w:rsidRDefault="00FA17B6" w:rsidP="00D16BA1">
            <w:pPr>
              <w:spacing w:after="60"/>
              <w:rPr>
                <w:rFonts w:ascii="Arial" w:hAnsi="Arial" w:cs="Arial"/>
                <w:b/>
              </w:rPr>
            </w:pPr>
            <w:r w:rsidRPr="00E80920">
              <w:rPr>
                <w:rFonts w:ascii="Arial" w:hAnsi="Arial" w:cs="Arial"/>
                <w:b/>
                <w:sz w:val="22"/>
                <w:szCs w:val="22"/>
              </w:rPr>
              <w:t xml:space="preserve">Parallel Sessions </w:t>
            </w:r>
          </w:p>
        </w:tc>
        <w:tc>
          <w:tcPr>
            <w:tcW w:w="2006" w:type="dxa"/>
            <w:tcBorders>
              <w:bottom w:val="single" w:sz="4" w:space="0" w:color="C0C0C0"/>
            </w:tcBorders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</w:p>
        </w:tc>
      </w:tr>
      <w:tr w:rsidR="00FA17B6" w:rsidRPr="00405327" w:rsidTr="00405327">
        <w:tc>
          <w:tcPr>
            <w:tcW w:w="32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Default="00FA17B6" w:rsidP="00B23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5A">
              <w:rPr>
                <w:rFonts w:ascii="Arial" w:hAnsi="Arial" w:cs="Arial"/>
                <w:b/>
                <w:sz w:val="20"/>
                <w:szCs w:val="20"/>
              </w:rPr>
              <w:t>Panel A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EE3955">
              <w:rPr>
                <w:rFonts w:ascii="Arial" w:hAnsi="Arial" w:cs="Arial"/>
                <w:b/>
                <w:bCs/>
                <w:sz w:val="20"/>
                <w:szCs w:val="20"/>
              </w:rPr>
              <w:t>Cine II</w:t>
            </w:r>
          </w:p>
          <w:p w:rsidR="00FA17B6" w:rsidRDefault="00FA17B6" w:rsidP="00747685">
            <w:pPr>
              <w:spacing w:after="80"/>
              <w:rPr>
                <w:rFonts w:ascii="Arial" w:hAnsi="Arial" w:cs="Arial"/>
                <w:bCs/>
                <w:sz w:val="20"/>
                <w:szCs w:val="18"/>
              </w:rPr>
            </w:pPr>
            <w:r w:rsidRPr="00405327">
              <w:rPr>
                <w:rFonts w:ascii="Arial" w:hAnsi="Arial" w:cs="Arial"/>
                <w:sz w:val="20"/>
                <w:szCs w:val="20"/>
              </w:rPr>
              <w:t>Gilbert Scott Lecture Theatre</w:t>
            </w:r>
            <w:r w:rsidRPr="00747685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  <w:p w:rsidR="00FA17B6" w:rsidRPr="0055703C" w:rsidRDefault="00FA17B6" w:rsidP="004D6583">
            <w:pPr>
              <w:spacing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FC26D3">
              <w:rPr>
                <w:rFonts w:ascii="Arial" w:hAnsi="Arial" w:cs="Arial"/>
                <w:bCs/>
                <w:smallCaps/>
                <w:sz w:val="20"/>
                <w:szCs w:val="18"/>
              </w:rPr>
              <w:t>Chair</w:t>
            </w:r>
            <w:r w:rsidRPr="0055703C">
              <w:rPr>
                <w:rFonts w:ascii="Arial" w:hAnsi="Arial" w:cs="Arial"/>
                <w:bCs/>
                <w:sz w:val="20"/>
                <w:szCs w:val="18"/>
              </w:rPr>
              <w:t>: Pablo Romero-Fresco</w:t>
            </w:r>
          </w:p>
        </w:tc>
        <w:tc>
          <w:tcPr>
            <w:tcW w:w="3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D6583" w:rsidRDefault="00FA17B6" w:rsidP="00B23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583">
              <w:rPr>
                <w:rFonts w:ascii="Arial" w:hAnsi="Arial" w:cs="Arial"/>
                <w:b/>
                <w:sz w:val="20"/>
                <w:szCs w:val="20"/>
              </w:rPr>
              <w:t xml:space="preserve">Panel B – </w:t>
            </w:r>
          </w:p>
          <w:p w:rsidR="00FA17B6" w:rsidRPr="004D6583" w:rsidRDefault="00FA17B6" w:rsidP="00B23B9E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4D6583">
              <w:rPr>
                <w:rFonts w:ascii="Arial" w:hAnsi="Arial" w:cs="Arial"/>
                <w:bCs/>
                <w:sz w:val="20"/>
                <w:szCs w:val="18"/>
              </w:rPr>
              <w:t>G001</w:t>
            </w:r>
          </w:p>
          <w:p w:rsidR="00FA17B6" w:rsidRPr="004D6583" w:rsidRDefault="00FA17B6" w:rsidP="00B23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6D3">
              <w:rPr>
                <w:rFonts w:ascii="Arial" w:hAnsi="Arial" w:cs="Arial"/>
                <w:bCs/>
                <w:smallCaps/>
                <w:sz w:val="20"/>
                <w:szCs w:val="18"/>
              </w:rPr>
              <w:t>Chair</w:t>
            </w:r>
            <w:r w:rsidRPr="004D6583">
              <w:rPr>
                <w:rFonts w:ascii="Arial" w:hAnsi="Arial" w:cs="Arial"/>
                <w:bCs/>
                <w:sz w:val="20"/>
                <w:szCs w:val="18"/>
              </w:rPr>
              <w:t>: Mark Gant</w:t>
            </w:r>
          </w:p>
        </w:tc>
        <w:tc>
          <w:tcPr>
            <w:tcW w:w="32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Default="00FA17B6" w:rsidP="00B23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5A">
              <w:rPr>
                <w:rFonts w:ascii="Arial" w:hAnsi="Arial" w:cs="Arial"/>
                <w:b/>
                <w:sz w:val="20"/>
                <w:szCs w:val="20"/>
              </w:rPr>
              <w:t xml:space="preserve">Panel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:rsidR="00FA17B6" w:rsidRDefault="00FA17B6" w:rsidP="00B23B9E">
            <w:pPr>
              <w:rPr>
                <w:rFonts w:ascii="Arial" w:hAnsi="Arial" w:cs="Arial"/>
                <w:sz w:val="20"/>
              </w:rPr>
            </w:pPr>
            <w:r w:rsidRPr="00747685">
              <w:rPr>
                <w:rFonts w:ascii="Arial" w:hAnsi="Arial" w:cs="Arial"/>
                <w:sz w:val="20"/>
              </w:rPr>
              <w:t>G070</w:t>
            </w:r>
          </w:p>
          <w:p w:rsidR="00FA17B6" w:rsidRPr="00872E2B" w:rsidRDefault="00FA17B6" w:rsidP="00B23B9E">
            <w:pPr>
              <w:rPr>
                <w:rFonts w:ascii="Arial" w:hAnsi="Arial" w:cs="Arial"/>
                <w:sz w:val="20"/>
              </w:rPr>
            </w:pPr>
            <w:r w:rsidRPr="00FC26D3">
              <w:rPr>
                <w:rFonts w:ascii="Arial" w:hAnsi="Arial" w:cs="Arial"/>
                <w:smallCaps/>
                <w:sz w:val="20"/>
              </w:rPr>
              <w:t>Chair</w:t>
            </w:r>
            <w:r w:rsidRPr="00872E2B">
              <w:rPr>
                <w:rFonts w:ascii="Arial" w:hAnsi="Arial" w:cs="Arial"/>
                <w:sz w:val="20"/>
              </w:rPr>
              <w:t>: Rafael Pepiol</w:t>
            </w:r>
          </w:p>
        </w:tc>
      </w:tr>
      <w:tr w:rsidR="00FA17B6" w:rsidRPr="00141674" w:rsidTr="00405327">
        <w:trPr>
          <w:trHeight w:val="1859"/>
        </w:trPr>
        <w:tc>
          <w:tcPr>
            <w:tcW w:w="32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405327" w:rsidRDefault="00FA17B6" w:rsidP="00E80920">
            <w:pPr>
              <w:spacing w:before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Moral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 xml:space="preserve"> (Universidad Internacional Valenciana)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C</w:t>
            </w:r>
            <w:r w:rsidRPr="00405327">
              <w:rPr>
                <w:rFonts w:ascii="Arial" w:hAnsi="Arial" w:cs="Arial"/>
                <w:i/>
                <w:sz w:val="20"/>
                <w:szCs w:val="20"/>
                <w:lang w:val="es-ES"/>
              </w:rPr>
              <w:t>artografía del cine biográfico español en la actualidad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FA17B6" w:rsidRPr="00405327" w:rsidRDefault="00FA17B6" w:rsidP="007476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17B6" w:rsidRPr="00405327" w:rsidRDefault="00FA17B6" w:rsidP="00747685">
            <w:pPr>
              <w:spacing w:after="60"/>
              <w:rPr>
                <w:rFonts w:ascii="Arial" w:hAnsi="Arial" w:cs="Arial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>María Molinero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 (Birkbeck College</w:t>
            </w:r>
            <w:r>
              <w:rPr>
                <w:rFonts w:ascii="Arial" w:hAnsi="Arial" w:cs="Arial"/>
                <w:sz w:val="20"/>
                <w:szCs w:val="20"/>
              </w:rPr>
              <w:t>, University of London</w:t>
            </w:r>
            <w:r w:rsidRPr="00405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Representation of Illness in the W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ork of Isabel Coixet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17B6" w:rsidRPr="00405327" w:rsidRDefault="00FA17B6" w:rsidP="0040532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Default="00FA17B6" w:rsidP="00FC26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Stuart Durkin </w:t>
            </w:r>
            <w:r>
              <w:rPr>
                <w:rFonts w:ascii="Arial" w:hAnsi="Arial" w:cs="Arial"/>
                <w:sz w:val="20"/>
                <w:szCs w:val="20"/>
              </w:rPr>
              <w:t>(Lancaster University).</w:t>
            </w:r>
            <w:r w:rsidRPr="004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The Basque Peace Education and Human Rights Plan (2008-11)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95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Towards a More Sustainable Model of Peace-Building in Euskadi?</w:t>
            </w:r>
          </w:p>
          <w:p w:rsidR="00FA17B6" w:rsidRPr="00405327" w:rsidRDefault="00FA17B6" w:rsidP="00FC26D3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7B6" w:rsidRPr="00405327" w:rsidRDefault="00FA17B6" w:rsidP="00FC26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Tobias Reckling and Jurek Sehrt </w:t>
            </w:r>
            <w:r w:rsidRPr="00405327">
              <w:rPr>
                <w:rFonts w:ascii="Arial" w:hAnsi="Arial" w:cs="Arial"/>
                <w:sz w:val="20"/>
                <w:szCs w:val="20"/>
              </w:rPr>
              <w:t>(University of Portsmouth y Free University, Berlin)</w:t>
            </w:r>
            <w:r w:rsidRPr="004E5438">
              <w:rPr>
                <w:rFonts w:ascii="Arial" w:hAnsi="Arial" w:cs="Arial"/>
                <w:sz w:val="20"/>
                <w:szCs w:val="20"/>
              </w:rPr>
              <w:t>.</w:t>
            </w:r>
            <w:r w:rsidRPr="00405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Democracy in the M</w:t>
            </w:r>
            <w:r w:rsidRPr="00405327">
              <w:rPr>
                <w:rFonts w:ascii="Arial" w:hAnsi="Arial" w:cs="Arial"/>
                <w:i/>
                <w:sz w:val="20"/>
                <w:szCs w:val="20"/>
              </w:rPr>
              <w:t>useum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2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17B6" w:rsidRPr="00141674" w:rsidRDefault="00FA17B6" w:rsidP="004053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41674">
              <w:rPr>
                <w:rFonts w:ascii="Arial" w:hAnsi="Arial" w:cs="Arial"/>
                <w:b/>
                <w:sz w:val="20"/>
                <w:szCs w:val="20"/>
              </w:rPr>
              <w:t xml:space="preserve">Keith Salmon </w:t>
            </w:r>
            <w:r w:rsidRPr="00141674">
              <w:rPr>
                <w:rFonts w:ascii="Arial" w:hAnsi="Arial" w:cs="Arial"/>
                <w:sz w:val="20"/>
                <w:szCs w:val="20"/>
              </w:rPr>
              <w:t>(Hertfordshire University).</w:t>
            </w:r>
            <w:r w:rsidRPr="001416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1674">
              <w:rPr>
                <w:rFonts w:ascii="Arial" w:hAnsi="Arial" w:cs="Arial"/>
                <w:i/>
                <w:sz w:val="20"/>
                <w:szCs w:val="20"/>
              </w:rPr>
              <w:t>Public Sector Debt in Spain: The Second Phase of the Financial Crisis.</w:t>
            </w:r>
          </w:p>
          <w:p w:rsidR="00FA17B6" w:rsidRPr="00141674" w:rsidRDefault="00FA17B6" w:rsidP="00B23B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17B6" w:rsidRPr="00747685" w:rsidRDefault="00FA17B6" w:rsidP="00B23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327">
              <w:rPr>
                <w:rFonts w:ascii="Arial" w:hAnsi="Arial" w:cs="Arial"/>
                <w:b/>
                <w:sz w:val="20"/>
                <w:szCs w:val="20"/>
                <w:lang w:val="es-ES"/>
              </w:rPr>
              <w:t>Susana Álvarez Álvarez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405327">
              <w:rPr>
                <w:rFonts w:ascii="Arial" w:hAnsi="Arial" w:cs="Arial"/>
                <w:sz w:val="20"/>
                <w:szCs w:val="20"/>
                <w:lang w:val="es-ES"/>
              </w:rPr>
              <w:t>(Universidad de Valladolid)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6957BE">
              <w:rPr>
                <w:rFonts w:ascii="Arial" w:hAnsi="Arial" w:cs="Arial"/>
                <w:i/>
                <w:sz w:val="20"/>
                <w:szCs w:val="20"/>
                <w:lang w:val="es-ES"/>
              </w:rPr>
              <w:t>Aplicación de la herramienta de trabajo colaborativo BSCW a la enseñanza de la traducción especializada.</w:t>
            </w:r>
          </w:p>
        </w:tc>
      </w:tr>
      <w:tr w:rsidR="00FA17B6" w:rsidRPr="00E80920" w:rsidTr="00FC26D3">
        <w:trPr>
          <w:trHeight w:val="1426"/>
        </w:trPr>
        <w:tc>
          <w:tcPr>
            <w:tcW w:w="1548" w:type="dxa"/>
          </w:tcPr>
          <w:p w:rsidR="00FA17B6" w:rsidRPr="00FC26D3" w:rsidRDefault="00FA17B6" w:rsidP="001B0E74">
            <w:pPr>
              <w:rPr>
                <w:rFonts w:ascii="Arial" w:hAnsi="Arial" w:cs="Arial"/>
                <w:sz w:val="8"/>
                <w:lang w:val="es-ES_tradnl"/>
              </w:rPr>
            </w:pPr>
          </w:p>
          <w:p w:rsidR="00FA17B6" w:rsidRPr="00E80920" w:rsidRDefault="00FA17B6" w:rsidP="001B0E74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12.30-13.30</w:t>
            </w:r>
          </w:p>
        </w:tc>
        <w:tc>
          <w:tcPr>
            <w:tcW w:w="6300" w:type="dxa"/>
            <w:gridSpan w:val="3"/>
          </w:tcPr>
          <w:p w:rsidR="00FA17B6" w:rsidRPr="009717EF" w:rsidRDefault="00FA17B6" w:rsidP="001B0E74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:rsidR="00FA17B6" w:rsidRPr="00141674" w:rsidRDefault="00FA17B6" w:rsidP="001B0E74">
            <w:pPr>
              <w:rPr>
                <w:rFonts w:ascii="Arial" w:hAnsi="Arial" w:cs="Arial"/>
                <w:b/>
                <w:szCs w:val="20"/>
              </w:rPr>
            </w:pPr>
            <w:r w:rsidRPr="00141674">
              <w:rPr>
                <w:rFonts w:ascii="Arial" w:hAnsi="Arial" w:cs="Arial"/>
                <w:b/>
                <w:sz w:val="22"/>
                <w:szCs w:val="20"/>
              </w:rPr>
              <w:t>Plenary</w:t>
            </w:r>
          </w:p>
          <w:p w:rsidR="00FA17B6" w:rsidRPr="00FC26D3" w:rsidRDefault="00FA17B6" w:rsidP="001B0E74">
            <w:pPr>
              <w:rPr>
                <w:rFonts w:ascii="Arial" w:hAnsi="Arial" w:cs="Arial"/>
                <w:sz w:val="20"/>
                <w:szCs w:val="20"/>
              </w:rPr>
            </w:pPr>
            <w:r w:rsidRPr="00FC26D3">
              <w:rPr>
                <w:rFonts w:ascii="Arial" w:hAnsi="Arial" w:cs="Arial"/>
                <w:b/>
                <w:bCs/>
                <w:sz w:val="20"/>
                <w:szCs w:val="20"/>
              </w:rPr>
              <w:t>John Macklin</w:t>
            </w:r>
            <w:r w:rsidRPr="00FC26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26D3">
              <w:rPr>
                <w:rFonts w:ascii="Arial" w:hAnsi="Arial" w:cs="Arial"/>
                <w:sz w:val="20"/>
                <w:szCs w:val="20"/>
              </w:rPr>
              <w:t>(University of Glasgow)</w:t>
            </w:r>
          </w:p>
          <w:p w:rsidR="00FA17B6" w:rsidRPr="00FC26D3" w:rsidRDefault="00FA17B6" w:rsidP="001B0E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26D3">
              <w:rPr>
                <w:rFonts w:ascii="Arial" w:hAnsi="Arial" w:cs="Arial"/>
                <w:bCs/>
                <w:i/>
                <w:sz w:val="20"/>
                <w:szCs w:val="20"/>
              </w:rPr>
              <w:t>Trading Subjects: The Origins of Hispanism in the United Kingdom</w:t>
            </w:r>
          </w:p>
          <w:p w:rsidR="00FA17B6" w:rsidRPr="00FC26D3" w:rsidRDefault="00FA17B6" w:rsidP="00C37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6D3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FC26D3">
              <w:rPr>
                <w:rFonts w:ascii="Arial" w:hAnsi="Arial" w:cs="Arial"/>
                <w:b/>
                <w:sz w:val="20"/>
                <w:szCs w:val="20"/>
              </w:rPr>
              <w:t xml:space="preserve"> Closing</w:t>
            </w:r>
          </w:p>
          <w:p w:rsidR="00FA17B6" w:rsidRPr="009717EF" w:rsidRDefault="00FA17B6" w:rsidP="00C37F46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FC26D3">
              <w:rPr>
                <w:rFonts w:ascii="Arial" w:hAnsi="Arial" w:cs="Arial"/>
                <w:bCs/>
                <w:smallCaps/>
                <w:sz w:val="20"/>
                <w:szCs w:val="18"/>
              </w:rPr>
              <w:t>Chair</w:t>
            </w:r>
            <w:r w:rsidRPr="00C1611A">
              <w:rPr>
                <w:rFonts w:ascii="Arial" w:hAnsi="Arial" w:cs="Arial"/>
                <w:bCs/>
                <w:sz w:val="20"/>
                <w:szCs w:val="18"/>
              </w:rPr>
              <w:t>: Lourdes Melcion</w:t>
            </w:r>
          </w:p>
        </w:tc>
        <w:tc>
          <w:tcPr>
            <w:tcW w:w="2006" w:type="dxa"/>
          </w:tcPr>
          <w:p w:rsidR="00FA17B6" w:rsidRPr="00141674" w:rsidRDefault="00FA17B6" w:rsidP="001B0E74">
            <w:pPr>
              <w:rPr>
                <w:rFonts w:ascii="Arial" w:hAnsi="Arial" w:cs="Arial"/>
                <w:sz w:val="20"/>
                <w:szCs w:val="16"/>
              </w:rPr>
            </w:pPr>
          </w:p>
          <w:p w:rsidR="00FA17B6" w:rsidRPr="00141674" w:rsidRDefault="00FA17B6" w:rsidP="001B0E74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Gilbert Scott Lecture Theatre</w:t>
            </w:r>
          </w:p>
        </w:tc>
      </w:tr>
      <w:tr w:rsidR="00FA17B6" w:rsidRPr="00E80920" w:rsidTr="00FC26D3">
        <w:tc>
          <w:tcPr>
            <w:tcW w:w="1548" w:type="dxa"/>
          </w:tcPr>
          <w:p w:rsidR="00FA17B6" w:rsidRPr="00E80920" w:rsidRDefault="00FA17B6" w:rsidP="004C3E35">
            <w:pPr>
              <w:rPr>
                <w:rFonts w:ascii="Arial" w:hAnsi="Arial" w:cs="Arial"/>
              </w:rPr>
            </w:pPr>
            <w:r w:rsidRPr="00E80920">
              <w:rPr>
                <w:rFonts w:ascii="Arial" w:hAnsi="Arial" w:cs="Arial"/>
                <w:sz w:val="22"/>
                <w:szCs w:val="22"/>
              </w:rPr>
              <w:t>13.30-14.30</w:t>
            </w:r>
          </w:p>
        </w:tc>
        <w:tc>
          <w:tcPr>
            <w:tcW w:w="6300" w:type="dxa"/>
            <w:gridSpan w:val="3"/>
          </w:tcPr>
          <w:p w:rsidR="00FA17B6" w:rsidRPr="00141674" w:rsidRDefault="00FA17B6" w:rsidP="004C3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674">
              <w:rPr>
                <w:rFonts w:ascii="Arial" w:hAnsi="Arial" w:cs="Arial"/>
                <w:b/>
                <w:sz w:val="22"/>
                <w:szCs w:val="20"/>
              </w:rPr>
              <w:t>Lunch</w:t>
            </w:r>
          </w:p>
        </w:tc>
        <w:tc>
          <w:tcPr>
            <w:tcW w:w="2006" w:type="dxa"/>
          </w:tcPr>
          <w:p w:rsidR="00FA17B6" w:rsidRPr="00141674" w:rsidRDefault="00FA17B6" w:rsidP="004C3E35">
            <w:pPr>
              <w:rPr>
                <w:rFonts w:ascii="Arial" w:hAnsi="Arial" w:cs="Arial"/>
                <w:sz w:val="20"/>
              </w:rPr>
            </w:pPr>
            <w:r w:rsidRPr="00141674">
              <w:rPr>
                <w:rFonts w:ascii="Arial" w:hAnsi="Arial" w:cs="Arial"/>
                <w:sz w:val="20"/>
                <w:szCs w:val="22"/>
              </w:rPr>
              <w:t>Dining Room</w:t>
            </w:r>
          </w:p>
        </w:tc>
      </w:tr>
    </w:tbl>
    <w:p w:rsidR="00FA17B6" w:rsidRPr="00450163" w:rsidRDefault="00FA17B6" w:rsidP="00747685"/>
    <w:sectPr w:rsidR="00FA17B6" w:rsidRPr="00450163" w:rsidSect="007832EA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B6" w:rsidRDefault="00FA17B6">
      <w:r>
        <w:separator/>
      </w:r>
    </w:p>
  </w:endnote>
  <w:endnote w:type="continuationSeparator" w:id="0">
    <w:p w:rsidR="00FA17B6" w:rsidRDefault="00FA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B6" w:rsidRDefault="00FA17B6">
      <w:r>
        <w:separator/>
      </w:r>
    </w:p>
  </w:footnote>
  <w:footnote w:type="continuationSeparator" w:id="0">
    <w:p w:rsidR="00FA17B6" w:rsidRDefault="00FA1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F93"/>
    <w:rsid w:val="0001018B"/>
    <w:rsid w:val="00013D1B"/>
    <w:rsid w:val="0001453B"/>
    <w:rsid w:val="0001644E"/>
    <w:rsid w:val="00023DE9"/>
    <w:rsid w:val="00024DBB"/>
    <w:rsid w:val="00027851"/>
    <w:rsid w:val="000318D1"/>
    <w:rsid w:val="00031E94"/>
    <w:rsid w:val="000365B0"/>
    <w:rsid w:val="00040A87"/>
    <w:rsid w:val="00040FB6"/>
    <w:rsid w:val="000443D3"/>
    <w:rsid w:val="00050C3D"/>
    <w:rsid w:val="00056194"/>
    <w:rsid w:val="000575C4"/>
    <w:rsid w:val="00060F1F"/>
    <w:rsid w:val="000643AE"/>
    <w:rsid w:val="00072320"/>
    <w:rsid w:val="00077DDB"/>
    <w:rsid w:val="0008264E"/>
    <w:rsid w:val="00084DD0"/>
    <w:rsid w:val="00085774"/>
    <w:rsid w:val="00087E5C"/>
    <w:rsid w:val="00090FFD"/>
    <w:rsid w:val="0009482F"/>
    <w:rsid w:val="000953C4"/>
    <w:rsid w:val="000957F9"/>
    <w:rsid w:val="00095D39"/>
    <w:rsid w:val="00095DB7"/>
    <w:rsid w:val="000960A1"/>
    <w:rsid w:val="00097559"/>
    <w:rsid w:val="000A0B87"/>
    <w:rsid w:val="000A0D18"/>
    <w:rsid w:val="000A1CF1"/>
    <w:rsid w:val="000A567B"/>
    <w:rsid w:val="000A767A"/>
    <w:rsid w:val="000B134A"/>
    <w:rsid w:val="000B21B3"/>
    <w:rsid w:val="000B3B0C"/>
    <w:rsid w:val="000B53DF"/>
    <w:rsid w:val="000B7755"/>
    <w:rsid w:val="000C21D3"/>
    <w:rsid w:val="000C7BD3"/>
    <w:rsid w:val="000D1B62"/>
    <w:rsid w:val="000D370B"/>
    <w:rsid w:val="000D7AAF"/>
    <w:rsid w:val="000E0696"/>
    <w:rsid w:val="000E331A"/>
    <w:rsid w:val="000E76C8"/>
    <w:rsid w:val="000F3A98"/>
    <w:rsid w:val="000F5E1C"/>
    <w:rsid w:val="000F60C1"/>
    <w:rsid w:val="000F76CF"/>
    <w:rsid w:val="00102055"/>
    <w:rsid w:val="001039B8"/>
    <w:rsid w:val="00104715"/>
    <w:rsid w:val="0010537A"/>
    <w:rsid w:val="00106ECF"/>
    <w:rsid w:val="001118D1"/>
    <w:rsid w:val="00116195"/>
    <w:rsid w:val="0012036E"/>
    <w:rsid w:val="00120C21"/>
    <w:rsid w:val="001227A4"/>
    <w:rsid w:val="00127F47"/>
    <w:rsid w:val="00131301"/>
    <w:rsid w:val="0013299C"/>
    <w:rsid w:val="00136264"/>
    <w:rsid w:val="0013708A"/>
    <w:rsid w:val="00137EF1"/>
    <w:rsid w:val="00140D56"/>
    <w:rsid w:val="00141339"/>
    <w:rsid w:val="00141674"/>
    <w:rsid w:val="00145DA7"/>
    <w:rsid w:val="00146C96"/>
    <w:rsid w:val="00146EF0"/>
    <w:rsid w:val="0014751F"/>
    <w:rsid w:val="001550FC"/>
    <w:rsid w:val="00167F69"/>
    <w:rsid w:val="00170C81"/>
    <w:rsid w:val="001757EF"/>
    <w:rsid w:val="00177D72"/>
    <w:rsid w:val="00183033"/>
    <w:rsid w:val="00183955"/>
    <w:rsid w:val="00186FA0"/>
    <w:rsid w:val="00192E91"/>
    <w:rsid w:val="00195C9C"/>
    <w:rsid w:val="001967FA"/>
    <w:rsid w:val="0019727A"/>
    <w:rsid w:val="00197FC6"/>
    <w:rsid w:val="001A153D"/>
    <w:rsid w:val="001A19BC"/>
    <w:rsid w:val="001A2BE7"/>
    <w:rsid w:val="001A66E7"/>
    <w:rsid w:val="001A6BF2"/>
    <w:rsid w:val="001B0E74"/>
    <w:rsid w:val="001B7063"/>
    <w:rsid w:val="001C5112"/>
    <w:rsid w:val="001C6D29"/>
    <w:rsid w:val="001C77C3"/>
    <w:rsid w:val="001D4D48"/>
    <w:rsid w:val="001E1003"/>
    <w:rsid w:val="001E1293"/>
    <w:rsid w:val="001E1860"/>
    <w:rsid w:val="001E193F"/>
    <w:rsid w:val="001E3D2F"/>
    <w:rsid w:val="001E73D0"/>
    <w:rsid w:val="001E7DC5"/>
    <w:rsid w:val="001E7E38"/>
    <w:rsid w:val="001F1D80"/>
    <w:rsid w:val="001F1ECB"/>
    <w:rsid w:val="001F2BC9"/>
    <w:rsid w:val="0020482D"/>
    <w:rsid w:val="00205CE1"/>
    <w:rsid w:val="00206AD1"/>
    <w:rsid w:val="00206DBD"/>
    <w:rsid w:val="002078D5"/>
    <w:rsid w:val="00211710"/>
    <w:rsid w:val="00211BEF"/>
    <w:rsid w:val="00212643"/>
    <w:rsid w:val="00213BAC"/>
    <w:rsid w:val="00225B60"/>
    <w:rsid w:val="00226D08"/>
    <w:rsid w:val="00232A2B"/>
    <w:rsid w:val="00232AAD"/>
    <w:rsid w:val="00234747"/>
    <w:rsid w:val="002404B1"/>
    <w:rsid w:val="002404EA"/>
    <w:rsid w:val="00240505"/>
    <w:rsid w:val="00244C29"/>
    <w:rsid w:val="00245B48"/>
    <w:rsid w:val="0024700D"/>
    <w:rsid w:val="0025023F"/>
    <w:rsid w:val="00250245"/>
    <w:rsid w:val="002514A9"/>
    <w:rsid w:val="00253661"/>
    <w:rsid w:val="00257AF4"/>
    <w:rsid w:val="00263C42"/>
    <w:rsid w:val="00264086"/>
    <w:rsid w:val="002664EB"/>
    <w:rsid w:val="00267515"/>
    <w:rsid w:val="00270444"/>
    <w:rsid w:val="00271578"/>
    <w:rsid w:val="00273295"/>
    <w:rsid w:val="00280B95"/>
    <w:rsid w:val="00281D7A"/>
    <w:rsid w:val="002823F7"/>
    <w:rsid w:val="0028570D"/>
    <w:rsid w:val="00287020"/>
    <w:rsid w:val="00292D47"/>
    <w:rsid w:val="00295FAA"/>
    <w:rsid w:val="00296B47"/>
    <w:rsid w:val="00297A19"/>
    <w:rsid w:val="002A38E9"/>
    <w:rsid w:val="002B30AF"/>
    <w:rsid w:val="002B4939"/>
    <w:rsid w:val="002B7021"/>
    <w:rsid w:val="002B70C3"/>
    <w:rsid w:val="002B73F5"/>
    <w:rsid w:val="002C518C"/>
    <w:rsid w:val="002C5246"/>
    <w:rsid w:val="002D0D53"/>
    <w:rsid w:val="002D2473"/>
    <w:rsid w:val="002D38D1"/>
    <w:rsid w:val="002D4BC7"/>
    <w:rsid w:val="002D4F71"/>
    <w:rsid w:val="002D6944"/>
    <w:rsid w:val="002E1888"/>
    <w:rsid w:val="002E414D"/>
    <w:rsid w:val="002F4D64"/>
    <w:rsid w:val="002F51D2"/>
    <w:rsid w:val="002F60A3"/>
    <w:rsid w:val="003014A4"/>
    <w:rsid w:val="00302E55"/>
    <w:rsid w:val="00306DE5"/>
    <w:rsid w:val="00310917"/>
    <w:rsid w:val="00310AE2"/>
    <w:rsid w:val="00312155"/>
    <w:rsid w:val="00314C18"/>
    <w:rsid w:val="0032056B"/>
    <w:rsid w:val="003251C7"/>
    <w:rsid w:val="00326D37"/>
    <w:rsid w:val="003319C9"/>
    <w:rsid w:val="0033780F"/>
    <w:rsid w:val="0034262A"/>
    <w:rsid w:val="00344CEA"/>
    <w:rsid w:val="00344ED2"/>
    <w:rsid w:val="0034520C"/>
    <w:rsid w:val="00351DE7"/>
    <w:rsid w:val="0035205E"/>
    <w:rsid w:val="003527CF"/>
    <w:rsid w:val="00362BEC"/>
    <w:rsid w:val="00364BCC"/>
    <w:rsid w:val="00370954"/>
    <w:rsid w:val="003717A0"/>
    <w:rsid w:val="00374083"/>
    <w:rsid w:val="00376699"/>
    <w:rsid w:val="003841EC"/>
    <w:rsid w:val="003877FB"/>
    <w:rsid w:val="003955BE"/>
    <w:rsid w:val="003A0867"/>
    <w:rsid w:val="003A78BA"/>
    <w:rsid w:val="003B097D"/>
    <w:rsid w:val="003B4E13"/>
    <w:rsid w:val="003B6550"/>
    <w:rsid w:val="003B66C9"/>
    <w:rsid w:val="003C1432"/>
    <w:rsid w:val="003C3CF5"/>
    <w:rsid w:val="003D4E78"/>
    <w:rsid w:val="003D55AC"/>
    <w:rsid w:val="003D6306"/>
    <w:rsid w:val="003E02C6"/>
    <w:rsid w:val="003E1CD3"/>
    <w:rsid w:val="003E2E4F"/>
    <w:rsid w:val="003E62B2"/>
    <w:rsid w:val="003F4152"/>
    <w:rsid w:val="003F78CD"/>
    <w:rsid w:val="00403DAA"/>
    <w:rsid w:val="00405327"/>
    <w:rsid w:val="00406DDF"/>
    <w:rsid w:val="00412D5B"/>
    <w:rsid w:val="00415FF5"/>
    <w:rsid w:val="00416857"/>
    <w:rsid w:val="00423EAA"/>
    <w:rsid w:val="00424C99"/>
    <w:rsid w:val="004264A1"/>
    <w:rsid w:val="0042747D"/>
    <w:rsid w:val="00432843"/>
    <w:rsid w:val="004333CB"/>
    <w:rsid w:val="004334F0"/>
    <w:rsid w:val="00435C1C"/>
    <w:rsid w:val="00436DEE"/>
    <w:rsid w:val="004372C9"/>
    <w:rsid w:val="00440F99"/>
    <w:rsid w:val="0044744F"/>
    <w:rsid w:val="00450163"/>
    <w:rsid w:val="00456FD9"/>
    <w:rsid w:val="00465ADD"/>
    <w:rsid w:val="00467121"/>
    <w:rsid w:val="004729F2"/>
    <w:rsid w:val="00475196"/>
    <w:rsid w:val="00483466"/>
    <w:rsid w:val="00486615"/>
    <w:rsid w:val="00487B2F"/>
    <w:rsid w:val="00491435"/>
    <w:rsid w:val="00494293"/>
    <w:rsid w:val="00497011"/>
    <w:rsid w:val="004A164F"/>
    <w:rsid w:val="004A29DD"/>
    <w:rsid w:val="004A364D"/>
    <w:rsid w:val="004A3AA3"/>
    <w:rsid w:val="004A52F2"/>
    <w:rsid w:val="004A58FC"/>
    <w:rsid w:val="004B4422"/>
    <w:rsid w:val="004B7F3C"/>
    <w:rsid w:val="004C1F29"/>
    <w:rsid w:val="004C3E35"/>
    <w:rsid w:val="004C4AF6"/>
    <w:rsid w:val="004C7AB7"/>
    <w:rsid w:val="004D0B9B"/>
    <w:rsid w:val="004D1CEE"/>
    <w:rsid w:val="004D4E7F"/>
    <w:rsid w:val="004D6583"/>
    <w:rsid w:val="004E0346"/>
    <w:rsid w:val="004E0D6B"/>
    <w:rsid w:val="004E5438"/>
    <w:rsid w:val="004E7FFE"/>
    <w:rsid w:val="004F283E"/>
    <w:rsid w:val="004F5017"/>
    <w:rsid w:val="004F61A9"/>
    <w:rsid w:val="0050258F"/>
    <w:rsid w:val="00504F70"/>
    <w:rsid w:val="00507945"/>
    <w:rsid w:val="00511C78"/>
    <w:rsid w:val="005131DE"/>
    <w:rsid w:val="00516093"/>
    <w:rsid w:val="00517346"/>
    <w:rsid w:val="005228EF"/>
    <w:rsid w:val="00522A70"/>
    <w:rsid w:val="005303C8"/>
    <w:rsid w:val="00531985"/>
    <w:rsid w:val="0053235E"/>
    <w:rsid w:val="00532E78"/>
    <w:rsid w:val="00541074"/>
    <w:rsid w:val="0054203C"/>
    <w:rsid w:val="00542475"/>
    <w:rsid w:val="00552010"/>
    <w:rsid w:val="00552C75"/>
    <w:rsid w:val="00555AA7"/>
    <w:rsid w:val="0055703C"/>
    <w:rsid w:val="0056090B"/>
    <w:rsid w:val="005768BF"/>
    <w:rsid w:val="00577CC5"/>
    <w:rsid w:val="0059019F"/>
    <w:rsid w:val="00590792"/>
    <w:rsid w:val="00591B18"/>
    <w:rsid w:val="00592919"/>
    <w:rsid w:val="00592C21"/>
    <w:rsid w:val="00595631"/>
    <w:rsid w:val="005A1644"/>
    <w:rsid w:val="005A7939"/>
    <w:rsid w:val="005C2C5B"/>
    <w:rsid w:val="005C6A57"/>
    <w:rsid w:val="005D3D1B"/>
    <w:rsid w:val="005E097C"/>
    <w:rsid w:val="005E4566"/>
    <w:rsid w:val="005E60D1"/>
    <w:rsid w:val="005E7D66"/>
    <w:rsid w:val="005F51E9"/>
    <w:rsid w:val="00607377"/>
    <w:rsid w:val="006073CD"/>
    <w:rsid w:val="006111B3"/>
    <w:rsid w:val="00613F52"/>
    <w:rsid w:val="006143B1"/>
    <w:rsid w:val="006223D7"/>
    <w:rsid w:val="0062257C"/>
    <w:rsid w:val="00626A7A"/>
    <w:rsid w:val="00644B1C"/>
    <w:rsid w:val="00645859"/>
    <w:rsid w:val="00675A56"/>
    <w:rsid w:val="00685FA8"/>
    <w:rsid w:val="006906B6"/>
    <w:rsid w:val="006915C3"/>
    <w:rsid w:val="00692B5E"/>
    <w:rsid w:val="006950EA"/>
    <w:rsid w:val="006952DF"/>
    <w:rsid w:val="006957BE"/>
    <w:rsid w:val="00696054"/>
    <w:rsid w:val="006A10B2"/>
    <w:rsid w:val="006A24B5"/>
    <w:rsid w:val="006A3435"/>
    <w:rsid w:val="006A35DB"/>
    <w:rsid w:val="006A5DCE"/>
    <w:rsid w:val="006A653F"/>
    <w:rsid w:val="006A6AAC"/>
    <w:rsid w:val="006A7BBB"/>
    <w:rsid w:val="006B0F1C"/>
    <w:rsid w:val="006B1222"/>
    <w:rsid w:val="006B5A45"/>
    <w:rsid w:val="006C020A"/>
    <w:rsid w:val="006C293F"/>
    <w:rsid w:val="006C45F2"/>
    <w:rsid w:val="006C5CC7"/>
    <w:rsid w:val="006C63BF"/>
    <w:rsid w:val="006C6724"/>
    <w:rsid w:val="006D1EE9"/>
    <w:rsid w:val="006D5AFC"/>
    <w:rsid w:val="006D6990"/>
    <w:rsid w:val="006D74D3"/>
    <w:rsid w:val="006E479E"/>
    <w:rsid w:val="006E54B4"/>
    <w:rsid w:val="006F513A"/>
    <w:rsid w:val="006F5388"/>
    <w:rsid w:val="006F56B6"/>
    <w:rsid w:val="006F73B5"/>
    <w:rsid w:val="006F7C0A"/>
    <w:rsid w:val="0070329B"/>
    <w:rsid w:val="0070694F"/>
    <w:rsid w:val="00712F8F"/>
    <w:rsid w:val="00713DF1"/>
    <w:rsid w:val="00713F9B"/>
    <w:rsid w:val="00716E86"/>
    <w:rsid w:val="0071737D"/>
    <w:rsid w:val="0071775C"/>
    <w:rsid w:val="00720AF4"/>
    <w:rsid w:val="00721857"/>
    <w:rsid w:val="00721C72"/>
    <w:rsid w:val="00721E7B"/>
    <w:rsid w:val="00722086"/>
    <w:rsid w:val="00725F1D"/>
    <w:rsid w:val="00726F15"/>
    <w:rsid w:val="00734E84"/>
    <w:rsid w:val="00744108"/>
    <w:rsid w:val="00745348"/>
    <w:rsid w:val="00746C9B"/>
    <w:rsid w:val="00747685"/>
    <w:rsid w:val="00747B08"/>
    <w:rsid w:val="00747EF5"/>
    <w:rsid w:val="00750CEC"/>
    <w:rsid w:val="00770591"/>
    <w:rsid w:val="007732A8"/>
    <w:rsid w:val="00782568"/>
    <w:rsid w:val="007826BC"/>
    <w:rsid w:val="007832EA"/>
    <w:rsid w:val="0078381F"/>
    <w:rsid w:val="00790041"/>
    <w:rsid w:val="007920D0"/>
    <w:rsid w:val="00794893"/>
    <w:rsid w:val="0079666A"/>
    <w:rsid w:val="007974F8"/>
    <w:rsid w:val="007B0FA8"/>
    <w:rsid w:val="007B0FCE"/>
    <w:rsid w:val="007B188F"/>
    <w:rsid w:val="007B4B04"/>
    <w:rsid w:val="007C2096"/>
    <w:rsid w:val="007C25AB"/>
    <w:rsid w:val="007C5357"/>
    <w:rsid w:val="007E1EB9"/>
    <w:rsid w:val="007E54B4"/>
    <w:rsid w:val="007E664F"/>
    <w:rsid w:val="007F6026"/>
    <w:rsid w:val="008008F5"/>
    <w:rsid w:val="00802016"/>
    <w:rsid w:val="00805FBE"/>
    <w:rsid w:val="00810754"/>
    <w:rsid w:val="00810F5A"/>
    <w:rsid w:val="008139DE"/>
    <w:rsid w:val="00815719"/>
    <w:rsid w:val="00827BD1"/>
    <w:rsid w:val="008301B9"/>
    <w:rsid w:val="00830223"/>
    <w:rsid w:val="008359A1"/>
    <w:rsid w:val="008365EF"/>
    <w:rsid w:val="00837FBA"/>
    <w:rsid w:val="008444CC"/>
    <w:rsid w:val="008456E6"/>
    <w:rsid w:val="00845E7C"/>
    <w:rsid w:val="008535E9"/>
    <w:rsid w:val="008567C8"/>
    <w:rsid w:val="008578B8"/>
    <w:rsid w:val="0086073E"/>
    <w:rsid w:val="0086186D"/>
    <w:rsid w:val="00863BCE"/>
    <w:rsid w:val="008650AC"/>
    <w:rsid w:val="00870D54"/>
    <w:rsid w:val="0087198D"/>
    <w:rsid w:val="00872E2B"/>
    <w:rsid w:val="0087311D"/>
    <w:rsid w:val="008747DD"/>
    <w:rsid w:val="008754B3"/>
    <w:rsid w:val="00880826"/>
    <w:rsid w:val="00884E09"/>
    <w:rsid w:val="00885628"/>
    <w:rsid w:val="00886B7A"/>
    <w:rsid w:val="0089143B"/>
    <w:rsid w:val="008921B3"/>
    <w:rsid w:val="008A44D5"/>
    <w:rsid w:val="008B00D2"/>
    <w:rsid w:val="008B04E5"/>
    <w:rsid w:val="008B2CCF"/>
    <w:rsid w:val="008B7A03"/>
    <w:rsid w:val="008C621C"/>
    <w:rsid w:val="008C6765"/>
    <w:rsid w:val="008C77A8"/>
    <w:rsid w:val="008D132E"/>
    <w:rsid w:val="008D2C1B"/>
    <w:rsid w:val="008D3701"/>
    <w:rsid w:val="008E1A5D"/>
    <w:rsid w:val="008E306D"/>
    <w:rsid w:val="008E32F5"/>
    <w:rsid w:val="008E42F9"/>
    <w:rsid w:val="008E4D93"/>
    <w:rsid w:val="008F1314"/>
    <w:rsid w:val="008F239E"/>
    <w:rsid w:val="008F5B1A"/>
    <w:rsid w:val="009013A7"/>
    <w:rsid w:val="009018F5"/>
    <w:rsid w:val="0090393D"/>
    <w:rsid w:val="00914AA4"/>
    <w:rsid w:val="00915C41"/>
    <w:rsid w:val="00920AF3"/>
    <w:rsid w:val="00921B06"/>
    <w:rsid w:val="009222E7"/>
    <w:rsid w:val="00923804"/>
    <w:rsid w:val="00924168"/>
    <w:rsid w:val="00927133"/>
    <w:rsid w:val="0092716C"/>
    <w:rsid w:val="009272EA"/>
    <w:rsid w:val="00927506"/>
    <w:rsid w:val="00931A54"/>
    <w:rsid w:val="00931FEF"/>
    <w:rsid w:val="00933E8D"/>
    <w:rsid w:val="00935D17"/>
    <w:rsid w:val="00936216"/>
    <w:rsid w:val="00940F0B"/>
    <w:rsid w:val="00946DA5"/>
    <w:rsid w:val="00947B77"/>
    <w:rsid w:val="00950392"/>
    <w:rsid w:val="009505B5"/>
    <w:rsid w:val="00951D7F"/>
    <w:rsid w:val="00956D4E"/>
    <w:rsid w:val="00963AB9"/>
    <w:rsid w:val="009717EF"/>
    <w:rsid w:val="0097781A"/>
    <w:rsid w:val="009813F4"/>
    <w:rsid w:val="009814D0"/>
    <w:rsid w:val="00982B41"/>
    <w:rsid w:val="00985126"/>
    <w:rsid w:val="00987ED7"/>
    <w:rsid w:val="00990A9F"/>
    <w:rsid w:val="00993417"/>
    <w:rsid w:val="00993CCF"/>
    <w:rsid w:val="00996FE5"/>
    <w:rsid w:val="009A4C26"/>
    <w:rsid w:val="009A6CDD"/>
    <w:rsid w:val="009B1BF1"/>
    <w:rsid w:val="009B5B87"/>
    <w:rsid w:val="009B7106"/>
    <w:rsid w:val="009C05CC"/>
    <w:rsid w:val="009D09F0"/>
    <w:rsid w:val="009D4872"/>
    <w:rsid w:val="009D4ECB"/>
    <w:rsid w:val="009E0344"/>
    <w:rsid w:val="009E03D7"/>
    <w:rsid w:val="009E3A5A"/>
    <w:rsid w:val="009F1327"/>
    <w:rsid w:val="009F30B3"/>
    <w:rsid w:val="009F3BC6"/>
    <w:rsid w:val="009F3EE3"/>
    <w:rsid w:val="009F6BD1"/>
    <w:rsid w:val="00A021DA"/>
    <w:rsid w:val="00A04709"/>
    <w:rsid w:val="00A04767"/>
    <w:rsid w:val="00A1001A"/>
    <w:rsid w:val="00A1341E"/>
    <w:rsid w:val="00A1466F"/>
    <w:rsid w:val="00A23205"/>
    <w:rsid w:val="00A24E41"/>
    <w:rsid w:val="00A25325"/>
    <w:rsid w:val="00A31F46"/>
    <w:rsid w:val="00A3282C"/>
    <w:rsid w:val="00A43F05"/>
    <w:rsid w:val="00A533F7"/>
    <w:rsid w:val="00A64EE8"/>
    <w:rsid w:val="00A723CD"/>
    <w:rsid w:val="00A74166"/>
    <w:rsid w:val="00A749D9"/>
    <w:rsid w:val="00A7533B"/>
    <w:rsid w:val="00A76086"/>
    <w:rsid w:val="00A776AE"/>
    <w:rsid w:val="00A81B7A"/>
    <w:rsid w:val="00A82C13"/>
    <w:rsid w:val="00A82CB3"/>
    <w:rsid w:val="00A84E4D"/>
    <w:rsid w:val="00A964E1"/>
    <w:rsid w:val="00A971CB"/>
    <w:rsid w:val="00AA145C"/>
    <w:rsid w:val="00AA441B"/>
    <w:rsid w:val="00AA74B1"/>
    <w:rsid w:val="00AB0222"/>
    <w:rsid w:val="00AB0646"/>
    <w:rsid w:val="00AB1678"/>
    <w:rsid w:val="00AB497C"/>
    <w:rsid w:val="00AB66CE"/>
    <w:rsid w:val="00AC0914"/>
    <w:rsid w:val="00AC2DDE"/>
    <w:rsid w:val="00AD15D1"/>
    <w:rsid w:val="00AD2969"/>
    <w:rsid w:val="00AD6F90"/>
    <w:rsid w:val="00AE35AF"/>
    <w:rsid w:val="00AF2D86"/>
    <w:rsid w:val="00AF3F2D"/>
    <w:rsid w:val="00AF50E9"/>
    <w:rsid w:val="00AF670C"/>
    <w:rsid w:val="00AF7E5F"/>
    <w:rsid w:val="00B006C0"/>
    <w:rsid w:val="00B05A12"/>
    <w:rsid w:val="00B07AF4"/>
    <w:rsid w:val="00B113F5"/>
    <w:rsid w:val="00B152AC"/>
    <w:rsid w:val="00B2355C"/>
    <w:rsid w:val="00B23B9E"/>
    <w:rsid w:val="00B246ED"/>
    <w:rsid w:val="00B26E79"/>
    <w:rsid w:val="00B33AAD"/>
    <w:rsid w:val="00B41034"/>
    <w:rsid w:val="00B44021"/>
    <w:rsid w:val="00B50EAA"/>
    <w:rsid w:val="00B51B5A"/>
    <w:rsid w:val="00B54663"/>
    <w:rsid w:val="00B55428"/>
    <w:rsid w:val="00B63ABA"/>
    <w:rsid w:val="00B654FF"/>
    <w:rsid w:val="00B66B4B"/>
    <w:rsid w:val="00B7177B"/>
    <w:rsid w:val="00B77282"/>
    <w:rsid w:val="00B864F3"/>
    <w:rsid w:val="00B930C3"/>
    <w:rsid w:val="00B948BD"/>
    <w:rsid w:val="00B94D25"/>
    <w:rsid w:val="00B977C3"/>
    <w:rsid w:val="00B97EF8"/>
    <w:rsid w:val="00BA215F"/>
    <w:rsid w:val="00BA33E3"/>
    <w:rsid w:val="00BA7DE6"/>
    <w:rsid w:val="00BB0C0F"/>
    <w:rsid w:val="00BB1634"/>
    <w:rsid w:val="00BB1E19"/>
    <w:rsid w:val="00BB3D0A"/>
    <w:rsid w:val="00BB5A33"/>
    <w:rsid w:val="00BB5DD3"/>
    <w:rsid w:val="00BB6430"/>
    <w:rsid w:val="00BC16CA"/>
    <w:rsid w:val="00BC4252"/>
    <w:rsid w:val="00BC6A58"/>
    <w:rsid w:val="00BD0C44"/>
    <w:rsid w:val="00BD1C49"/>
    <w:rsid w:val="00BD5588"/>
    <w:rsid w:val="00BD61FD"/>
    <w:rsid w:val="00BE0338"/>
    <w:rsid w:val="00BF1E56"/>
    <w:rsid w:val="00C01EDF"/>
    <w:rsid w:val="00C05B49"/>
    <w:rsid w:val="00C07F38"/>
    <w:rsid w:val="00C1268D"/>
    <w:rsid w:val="00C14178"/>
    <w:rsid w:val="00C1611A"/>
    <w:rsid w:val="00C17871"/>
    <w:rsid w:val="00C179C5"/>
    <w:rsid w:val="00C23A75"/>
    <w:rsid w:val="00C242F2"/>
    <w:rsid w:val="00C26315"/>
    <w:rsid w:val="00C277D9"/>
    <w:rsid w:val="00C35C87"/>
    <w:rsid w:val="00C365FE"/>
    <w:rsid w:val="00C37F46"/>
    <w:rsid w:val="00C41EE4"/>
    <w:rsid w:val="00C44CD6"/>
    <w:rsid w:val="00C53D6E"/>
    <w:rsid w:val="00C551EF"/>
    <w:rsid w:val="00C57975"/>
    <w:rsid w:val="00C60BE4"/>
    <w:rsid w:val="00C6133A"/>
    <w:rsid w:val="00C6444C"/>
    <w:rsid w:val="00C67840"/>
    <w:rsid w:val="00C71F07"/>
    <w:rsid w:val="00C77761"/>
    <w:rsid w:val="00C81FA3"/>
    <w:rsid w:val="00C83F1F"/>
    <w:rsid w:val="00C8662E"/>
    <w:rsid w:val="00C928E5"/>
    <w:rsid w:val="00C9462F"/>
    <w:rsid w:val="00C97F53"/>
    <w:rsid w:val="00CA26D2"/>
    <w:rsid w:val="00CA34F5"/>
    <w:rsid w:val="00CA3734"/>
    <w:rsid w:val="00CA41EA"/>
    <w:rsid w:val="00CA7857"/>
    <w:rsid w:val="00CB0B5F"/>
    <w:rsid w:val="00CB25C8"/>
    <w:rsid w:val="00CB513B"/>
    <w:rsid w:val="00CC009D"/>
    <w:rsid w:val="00CC0D5B"/>
    <w:rsid w:val="00CC7810"/>
    <w:rsid w:val="00CC7FF2"/>
    <w:rsid w:val="00CD0CDC"/>
    <w:rsid w:val="00CE0E8D"/>
    <w:rsid w:val="00CE42D0"/>
    <w:rsid w:val="00CE7B7E"/>
    <w:rsid w:val="00CF69B5"/>
    <w:rsid w:val="00CF6BDE"/>
    <w:rsid w:val="00D00CCE"/>
    <w:rsid w:val="00D04F95"/>
    <w:rsid w:val="00D0727D"/>
    <w:rsid w:val="00D07E74"/>
    <w:rsid w:val="00D11070"/>
    <w:rsid w:val="00D16BA1"/>
    <w:rsid w:val="00D21CE8"/>
    <w:rsid w:val="00D223C6"/>
    <w:rsid w:val="00D2411C"/>
    <w:rsid w:val="00D24BB7"/>
    <w:rsid w:val="00D31B31"/>
    <w:rsid w:val="00D32343"/>
    <w:rsid w:val="00D362D2"/>
    <w:rsid w:val="00D432C7"/>
    <w:rsid w:val="00D504F2"/>
    <w:rsid w:val="00D51091"/>
    <w:rsid w:val="00D512C7"/>
    <w:rsid w:val="00D513BC"/>
    <w:rsid w:val="00D52857"/>
    <w:rsid w:val="00D53076"/>
    <w:rsid w:val="00D53331"/>
    <w:rsid w:val="00D55A67"/>
    <w:rsid w:val="00D57B5F"/>
    <w:rsid w:val="00D60228"/>
    <w:rsid w:val="00D639EA"/>
    <w:rsid w:val="00D63A71"/>
    <w:rsid w:val="00D6561F"/>
    <w:rsid w:val="00D70EF1"/>
    <w:rsid w:val="00D7255D"/>
    <w:rsid w:val="00D7692F"/>
    <w:rsid w:val="00D80E24"/>
    <w:rsid w:val="00D8145E"/>
    <w:rsid w:val="00D81CA4"/>
    <w:rsid w:val="00D87491"/>
    <w:rsid w:val="00D90DBA"/>
    <w:rsid w:val="00D92524"/>
    <w:rsid w:val="00D93249"/>
    <w:rsid w:val="00D9363D"/>
    <w:rsid w:val="00D93689"/>
    <w:rsid w:val="00DA767C"/>
    <w:rsid w:val="00DB1252"/>
    <w:rsid w:val="00DB2402"/>
    <w:rsid w:val="00DB27A9"/>
    <w:rsid w:val="00DC0E1F"/>
    <w:rsid w:val="00DC20D9"/>
    <w:rsid w:val="00DC30DB"/>
    <w:rsid w:val="00DC572D"/>
    <w:rsid w:val="00DC5F30"/>
    <w:rsid w:val="00DC6135"/>
    <w:rsid w:val="00DC63FF"/>
    <w:rsid w:val="00DD2965"/>
    <w:rsid w:val="00DD433D"/>
    <w:rsid w:val="00DD4BA7"/>
    <w:rsid w:val="00DD50BB"/>
    <w:rsid w:val="00DE18F3"/>
    <w:rsid w:val="00DE2834"/>
    <w:rsid w:val="00DE5135"/>
    <w:rsid w:val="00DE66D2"/>
    <w:rsid w:val="00DE7A95"/>
    <w:rsid w:val="00DF58BB"/>
    <w:rsid w:val="00E025D0"/>
    <w:rsid w:val="00E15C0E"/>
    <w:rsid w:val="00E210E6"/>
    <w:rsid w:val="00E21834"/>
    <w:rsid w:val="00E2448B"/>
    <w:rsid w:val="00E27E60"/>
    <w:rsid w:val="00E3755B"/>
    <w:rsid w:val="00E40FDB"/>
    <w:rsid w:val="00E4225D"/>
    <w:rsid w:val="00E50077"/>
    <w:rsid w:val="00E66C0A"/>
    <w:rsid w:val="00E67ABF"/>
    <w:rsid w:val="00E72773"/>
    <w:rsid w:val="00E742C6"/>
    <w:rsid w:val="00E764F2"/>
    <w:rsid w:val="00E804E5"/>
    <w:rsid w:val="00E80920"/>
    <w:rsid w:val="00E8207A"/>
    <w:rsid w:val="00E8211D"/>
    <w:rsid w:val="00E83663"/>
    <w:rsid w:val="00E83C29"/>
    <w:rsid w:val="00E86C33"/>
    <w:rsid w:val="00E8756A"/>
    <w:rsid w:val="00E91378"/>
    <w:rsid w:val="00E93CEB"/>
    <w:rsid w:val="00E95937"/>
    <w:rsid w:val="00E9705D"/>
    <w:rsid w:val="00E970AE"/>
    <w:rsid w:val="00EA2288"/>
    <w:rsid w:val="00EA52F4"/>
    <w:rsid w:val="00EA5A46"/>
    <w:rsid w:val="00EB4853"/>
    <w:rsid w:val="00EB4E75"/>
    <w:rsid w:val="00EC11BE"/>
    <w:rsid w:val="00EC3481"/>
    <w:rsid w:val="00EC4BA5"/>
    <w:rsid w:val="00EC4C51"/>
    <w:rsid w:val="00EC53EB"/>
    <w:rsid w:val="00EC5BE5"/>
    <w:rsid w:val="00ED2C09"/>
    <w:rsid w:val="00ED618B"/>
    <w:rsid w:val="00ED6774"/>
    <w:rsid w:val="00EE0FA0"/>
    <w:rsid w:val="00EE1781"/>
    <w:rsid w:val="00EE3955"/>
    <w:rsid w:val="00EF1A1A"/>
    <w:rsid w:val="00EF4D9F"/>
    <w:rsid w:val="00EF65B4"/>
    <w:rsid w:val="00EF6FC0"/>
    <w:rsid w:val="00EF7958"/>
    <w:rsid w:val="00F02133"/>
    <w:rsid w:val="00F0274F"/>
    <w:rsid w:val="00F02B61"/>
    <w:rsid w:val="00F0327A"/>
    <w:rsid w:val="00F04F93"/>
    <w:rsid w:val="00F05D1B"/>
    <w:rsid w:val="00F14984"/>
    <w:rsid w:val="00F2115A"/>
    <w:rsid w:val="00F21427"/>
    <w:rsid w:val="00F24A15"/>
    <w:rsid w:val="00F278EB"/>
    <w:rsid w:val="00F27AF6"/>
    <w:rsid w:val="00F34632"/>
    <w:rsid w:val="00F35FAB"/>
    <w:rsid w:val="00F3694E"/>
    <w:rsid w:val="00F41190"/>
    <w:rsid w:val="00F41212"/>
    <w:rsid w:val="00F417C5"/>
    <w:rsid w:val="00F45E9E"/>
    <w:rsid w:val="00F5309D"/>
    <w:rsid w:val="00F531E7"/>
    <w:rsid w:val="00F60847"/>
    <w:rsid w:val="00F6131C"/>
    <w:rsid w:val="00F616B5"/>
    <w:rsid w:val="00F61DE9"/>
    <w:rsid w:val="00F625AA"/>
    <w:rsid w:val="00F64473"/>
    <w:rsid w:val="00F64C30"/>
    <w:rsid w:val="00F65748"/>
    <w:rsid w:val="00F67E86"/>
    <w:rsid w:val="00F71E18"/>
    <w:rsid w:val="00F7361D"/>
    <w:rsid w:val="00F743B7"/>
    <w:rsid w:val="00F77FB2"/>
    <w:rsid w:val="00F83371"/>
    <w:rsid w:val="00F85079"/>
    <w:rsid w:val="00F904EE"/>
    <w:rsid w:val="00F90917"/>
    <w:rsid w:val="00FA01CA"/>
    <w:rsid w:val="00FA17B6"/>
    <w:rsid w:val="00FA2B9D"/>
    <w:rsid w:val="00FA479E"/>
    <w:rsid w:val="00FB02FD"/>
    <w:rsid w:val="00FB2DF5"/>
    <w:rsid w:val="00FC26D3"/>
    <w:rsid w:val="00FC2C74"/>
    <w:rsid w:val="00FC5192"/>
    <w:rsid w:val="00FC5C2D"/>
    <w:rsid w:val="00FC625D"/>
    <w:rsid w:val="00FC6EE3"/>
    <w:rsid w:val="00FD31CD"/>
    <w:rsid w:val="00FE1E16"/>
    <w:rsid w:val="00FF1B47"/>
    <w:rsid w:val="00FF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2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F6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98D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487B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7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19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198D"/>
    <w:rPr>
      <w:b/>
      <w:bCs/>
    </w:rPr>
  </w:style>
  <w:style w:type="paragraph" w:styleId="Header">
    <w:name w:val="header"/>
    <w:basedOn w:val="Normal"/>
    <w:link w:val="HeaderChar"/>
    <w:uiPriority w:val="99"/>
    <w:rsid w:val="00DD29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98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29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98D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264A1"/>
    <w:rPr>
      <w:rFonts w:ascii="Consolas" w:hAnsi="Consolas"/>
      <w:sz w:val="21"/>
      <w:szCs w:val="21"/>
      <w:lang w:val="pt-PT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264A1"/>
    <w:rPr>
      <w:rFonts w:ascii="Consolas" w:hAnsi="Consolas" w:cs="Times New Roman"/>
      <w:sz w:val="21"/>
      <w:szCs w:val="21"/>
      <w:lang w:val="pt-PT" w:eastAsia="en-US" w:bidi="ar-SA"/>
    </w:rPr>
  </w:style>
  <w:style w:type="paragraph" w:styleId="NormalWeb">
    <w:name w:val="Normal (Web)"/>
    <w:basedOn w:val="Normal"/>
    <w:uiPriority w:val="99"/>
    <w:rsid w:val="008C67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C676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1700</Words>
  <Characters>9696</Characters>
  <Application>Microsoft Office Outlook</Application>
  <DocSecurity>0</DocSecurity>
  <Lines>0</Lines>
  <Paragraphs>0</Paragraphs>
  <ScaleCrop>false</ScaleCrop>
  <Company>University of Strathclyde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Strathclyde Standard Desktop</dc:creator>
  <cp:keywords/>
  <dc:description/>
  <cp:lastModifiedBy>CCS</cp:lastModifiedBy>
  <cp:revision>2</cp:revision>
  <cp:lastPrinted>2010-09-03T15:16:00Z</cp:lastPrinted>
  <dcterms:created xsi:type="dcterms:W3CDTF">2010-09-06T09:05:00Z</dcterms:created>
  <dcterms:modified xsi:type="dcterms:W3CDTF">2010-09-06T09:05:00Z</dcterms:modified>
</cp:coreProperties>
</file>